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FB3AB" w14:textId="2F44A521" w:rsidR="004961E3" w:rsidRDefault="004A03C1" w:rsidP="004A03C1">
      <w:pPr>
        <w:ind w:firstLineChars="0" w:firstLine="0"/>
      </w:pPr>
      <w:r>
        <w:rPr>
          <w:rFonts w:hint="eastAsia"/>
        </w:rPr>
        <w:t>附件</w:t>
      </w:r>
      <w:r>
        <w:rPr>
          <w:rFonts w:hint="eastAsia"/>
        </w:rPr>
        <w:t>2</w:t>
      </w:r>
    </w:p>
    <w:p w14:paraId="00578705" w14:textId="34EC0CC3" w:rsidR="004A03C1" w:rsidRDefault="004A03C1" w:rsidP="004A03C1">
      <w:pPr>
        <w:pStyle w:val="a3"/>
      </w:pPr>
      <w:r>
        <w:rPr>
          <w:rFonts w:hint="eastAsia"/>
        </w:rPr>
        <w:t>参赛项目演示方案提纲</w:t>
      </w:r>
      <w:r w:rsidR="00844578">
        <w:rPr>
          <w:rFonts w:hint="eastAsia"/>
        </w:rPr>
        <w:t>（ppt）</w:t>
      </w:r>
    </w:p>
    <w:p w14:paraId="38E38137" w14:textId="77777777" w:rsidR="004A03C1" w:rsidRDefault="004A03C1" w:rsidP="004A03C1">
      <w:pPr>
        <w:pStyle w:val="1"/>
      </w:pPr>
      <w:r>
        <w:rPr>
          <w:rFonts w:hint="eastAsia"/>
        </w:rPr>
        <w:t>一</w:t>
      </w:r>
      <w:r>
        <w:rPr>
          <w:rFonts w:hint="eastAsia"/>
        </w:rPr>
        <w:t>.</w:t>
      </w:r>
      <w:r>
        <w:rPr>
          <w:rFonts w:hint="eastAsia"/>
        </w:rPr>
        <w:tab/>
      </w:r>
      <w:r>
        <w:rPr>
          <w:rFonts w:hint="eastAsia"/>
        </w:rPr>
        <w:t>项目背景及由来</w:t>
      </w:r>
    </w:p>
    <w:p w14:paraId="0AE0EFE1" w14:textId="77777777" w:rsidR="004A03C1" w:rsidRDefault="004A03C1" w:rsidP="004A03C1">
      <w:pPr>
        <w:ind w:firstLine="640"/>
      </w:pPr>
      <w:r>
        <w:rPr>
          <w:rFonts w:hint="eastAsia"/>
        </w:rPr>
        <w:t>简述参赛项目的背景及由来，突出项目必要性及意义。</w:t>
      </w:r>
    </w:p>
    <w:p w14:paraId="725F44E1" w14:textId="77777777" w:rsidR="004A03C1" w:rsidRDefault="004A03C1" w:rsidP="004A03C1">
      <w:pPr>
        <w:pStyle w:val="1"/>
      </w:pPr>
      <w:r>
        <w:rPr>
          <w:rFonts w:hint="eastAsia"/>
        </w:rPr>
        <w:t>二</w:t>
      </w:r>
      <w:r>
        <w:rPr>
          <w:rFonts w:hint="eastAsia"/>
        </w:rPr>
        <w:t>.</w:t>
      </w:r>
      <w:r>
        <w:rPr>
          <w:rFonts w:hint="eastAsia"/>
        </w:rPr>
        <w:tab/>
      </w:r>
      <w:r>
        <w:rPr>
          <w:rFonts w:hint="eastAsia"/>
        </w:rPr>
        <w:t>项目目标产品及主要技术方案</w:t>
      </w:r>
    </w:p>
    <w:p w14:paraId="4BE26A24" w14:textId="77777777" w:rsidR="004A03C1" w:rsidRDefault="004A03C1" w:rsidP="004A03C1">
      <w:pPr>
        <w:ind w:firstLine="640"/>
      </w:pPr>
      <w:r>
        <w:rPr>
          <w:rFonts w:hint="eastAsia"/>
        </w:rPr>
        <w:t>包括项目目标产品或服务的名称、形态、主要功能及用途、主要技术方案及创新点、主要特色及商业价值等，突出项目产品或服务的创新性、独特性、可行性。</w:t>
      </w:r>
    </w:p>
    <w:p w14:paraId="480ED167" w14:textId="77777777" w:rsidR="004A03C1" w:rsidRDefault="004A03C1" w:rsidP="004A03C1">
      <w:pPr>
        <w:pStyle w:val="1"/>
      </w:pPr>
      <w:r>
        <w:rPr>
          <w:rFonts w:hint="eastAsia"/>
        </w:rPr>
        <w:t>三</w:t>
      </w:r>
      <w:r>
        <w:rPr>
          <w:rFonts w:hint="eastAsia"/>
        </w:rPr>
        <w:t>.</w:t>
      </w:r>
      <w:r>
        <w:rPr>
          <w:rFonts w:hint="eastAsia"/>
        </w:rPr>
        <w:tab/>
      </w:r>
      <w:r>
        <w:rPr>
          <w:rFonts w:hint="eastAsia"/>
        </w:rPr>
        <w:t>项目产品市场前景与竞争分析</w:t>
      </w:r>
    </w:p>
    <w:p w14:paraId="7B842C97" w14:textId="77777777" w:rsidR="004A03C1" w:rsidRDefault="004A03C1" w:rsidP="004A03C1">
      <w:pPr>
        <w:ind w:firstLine="640"/>
      </w:pPr>
      <w:r>
        <w:rPr>
          <w:rFonts w:hint="eastAsia"/>
        </w:rPr>
        <w:t>包括项目产品或服务的目标客户选择、市场领域细分、市场容量预估、主要竞争对手分析、竞争壁垒分析与设置、竞争策略分析与选择、商业模式策划等，突出产品目标市场、竞争策略、商业模式策划及选择的科学性、合理性。</w:t>
      </w:r>
    </w:p>
    <w:p w14:paraId="18AF8456" w14:textId="77777777" w:rsidR="004A03C1" w:rsidRDefault="004A03C1" w:rsidP="004A03C1">
      <w:pPr>
        <w:pStyle w:val="1"/>
      </w:pPr>
      <w:r>
        <w:rPr>
          <w:rFonts w:hint="eastAsia"/>
        </w:rPr>
        <w:t>四</w:t>
      </w:r>
      <w:r>
        <w:rPr>
          <w:rFonts w:hint="eastAsia"/>
        </w:rPr>
        <w:t>.</w:t>
      </w:r>
      <w:r>
        <w:rPr>
          <w:rFonts w:hint="eastAsia"/>
        </w:rPr>
        <w:tab/>
      </w:r>
      <w:r>
        <w:rPr>
          <w:rFonts w:hint="eastAsia"/>
        </w:rPr>
        <w:t>项目产品已有基础及开发计划</w:t>
      </w:r>
    </w:p>
    <w:p w14:paraId="207484E0" w14:textId="77777777" w:rsidR="004A03C1" w:rsidRDefault="004A03C1" w:rsidP="004A03C1">
      <w:pPr>
        <w:ind w:firstLine="640"/>
      </w:pPr>
      <w:r>
        <w:rPr>
          <w:rFonts w:hint="eastAsia"/>
        </w:rPr>
        <w:t>包括项目已经形成的技术基础及后续的产品开发计划、测试计划、试点方案等，重点说明产品进入市场推广和应用之前还有哪些开发和试验工作需要完成，进度怎样安排。</w:t>
      </w:r>
    </w:p>
    <w:p w14:paraId="311A509B" w14:textId="77777777" w:rsidR="004A03C1" w:rsidRDefault="004A03C1" w:rsidP="004A03C1">
      <w:pPr>
        <w:pStyle w:val="1"/>
      </w:pPr>
      <w:r>
        <w:rPr>
          <w:rFonts w:hint="eastAsia"/>
        </w:rPr>
        <w:t>五</w:t>
      </w:r>
      <w:r>
        <w:rPr>
          <w:rFonts w:hint="eastAsia"/>
        </w:rPr>
        <w:t>.</w:t>
      </w:r>
      <w:r>
        <w:rPr>
          <w:rFonts w:hint="eastAsia"/>
        </w:rPr>
        <w:tab/>
      </w:r>
      <w:r>
        <w:rPr>
          <w:rFonts w:hint="eastAsia"/>
        </w:rPr>
        <w:t>项目产品市场推广及销售计划</w:t>
      </w:r>
    </w:p>
    <w:p w14:paraId="59930BDF" w14:textId="77777777" w:rsidR="004A03C1" w:rsidRDefault="004A03C1" w:rsidP="004A03C1">
      <w:pPr>
        <w:ind w:firstLine="640"/>
      </w:pPr>
      <w:r>
        <w:rPr>
          <w:rFonts w:hint="eastAsia"/>
        </w:rPr>
        <w:t>包括未来</w:t>
      </w:r>
      <w:r>
        <w:rPr>
          <w:rFonts w:hint="eastAsia"/>
        </w:rPr>
        <w:t>3</w:t>
      </w:r>
      <w:r>
        <w:rPr>
          <w:rFonts w:hint="eastAsia"/>
        </w:rPr>
        <w:t>年项目产品的市场推广方案、销售计划等。</w:t>
      </w:r>
    </w:p>
    <w:p w14:paraId="793B4160" w14:textId="77777777" w:rsidR="004A03C1" w:rsidRDefault="004A03C1" w:rsidP="004A03C1">
      <w:pPr>
        <w:pStyle w:val="1"/>
      </w:pPr>
      <w:r>
        <w:rPr>
          <w:rFonts w:hint="eastAsia"/>
        </w:rPr>
        <w:t>六</w:t>
      </w:r>
      <w:r>
        <w:rPr>
          <w:rFonts w:hint="eastAsia"/>
        </w:rPr>
        <w:t>.</w:t>
      </w:r>
      <w:r>
        <w:rPr>
          <w:rFonts w:hint="eastAsia"/>
        </w:rPr>
        <w:tab/>
      </w:r>
      <w:r>
        <w:rPr>
          <w:rFonts w:hint="eastAsia"/>
        </w:rPr>
        <w:t>项目核心团队与激励措施</w:t>
      </w:r>
    </w:p>
    <w:p w14:paraId="7147F822" w14:textId="77777777" w:rsidR="004A03C1" w:rsidRDefault="004A03C1" w:rsidP="004A03C1">
      <w:pPr>
        <w:ind w:firstLine="640"/>
      </w:pPr>
      <w:r>
        <w:rPr>
          <w:rFonts w:hint="eastAsia"/>
        </w:rPr>
        <w:t>包括项目产品研发、销售、生产、服务等主要团队的组成情况，激励措施等。</w:t>
      </w:r>
    </w:p>
    <w:p w14:paraId="71071EB8" w14:textId="77777777" w:rsidR="004A03C1" w:rsidRDefault="004A03C1" w:rsidP="004A03C1">
      <w:pPr>
        <w:pStyle w:val="1"/>
      </w:pPr>
      <w:r>
        <w:rPr>
          <w:rFonts w:hint="eastAsia"/>
        </w:rPr>
        <w:t>七</w:t>
      </w:r>
      <w:r>
        <w:rPr>
          <w:rFonts w:hint="eastAsia"/>
        </w:rPr>
        <w:t>.</w:t>
      </w:r>
      <w:r>
        <w:rPr>
          <w:rFonts w:hint="eastAsia"/>
        </w:rPr>
        <w:tab/>
      </w:r>
      <w:r>
        <w:rPr>
          <w:rFonts w:hint="eastAsia"/>
        </w:rPr>
        <w:t>项目投资计划及财务分析</w:t>
      </w:r>
    </w:p>
    <w:p w14:paraId="3932681D" w14:textId="77777777" w:rsidR="004A03C1" w:rsidRDefault="004A03C1" w:rsidP="004A03C1">
      <w:pPr>
        <w:ind w:firstLine="640"/>
      </w:pPr>
      <w:r>
        <w:rPr>
          <w:rFonts w:hint="eastAsia"/>
        </w:rPr>
        <w:lastRenderedPageBreak/>
        <w:t>包括未来</w:t>
      </w:r>
      <w:r>
        <w:rPr>
          <w:rFonts w:hint="eastAsia"/>
        </w:rPr>
        <w:t>3</w:t>
      </w:r>
      <w:r>
        <w:rPr>
          <w:rFonts w:hint="eastAsia"/>
        </w:rPr>
        <w:t>～</w:t>
      </w:r>
      <w:r>
        <w:rPr>
          <w:rFonts w:hint="eastAsia"/>
        </w:rPr>
        <w:t>5</w:t>
      </w:r>
      <w:r>
        <w:rPr>
          <w:rFonts w:hint="eastAsia"/>
        </w:rPr>
        <w:t>年项目的投资费用估算、资金筹措计划、销售收入预测、营业利润预测、财务分析等。</w:t>
      </w:r>
    </w:p>
    <w:p w14:paraId="5DD0F055" w14:textId="77777777" w:rsidR="004A03C1" w:rsidRDefault="004A03C1" w:rsidP="004A03C1">
      <w:pPr>
        <w:pStyle w:val="1"/>
      </w:pPr>
      <w:r>
        <w:rPr>
          <w:rFonts w:hint="eastAsia"/>
        </w:rPr>
        <w:t>八</w:t>
      </w:r>
      <w:r>
        <w:rPr>
          <w:rFonts w:hint="eastAsia"/>
        </w:rPr>
        <w:t>.</w:t>
      </w:r>
      <w:r>
        <w:rPr>
          <w:rFonts w:hint="eastAsia"/>
        </w:rPr>
        <w:tab/>
      </w:r>
      <w:r>
        <w:rPr>
          <w:rFonts w:hint="eastAsia"/>
        </w:rPr>
        <w:t>项目风险识别及应对措施</w:t>
      </w:r>
    </w:p>
    <w:p w14:paraId="55007E16" w14:textId="085083AC" w:rsidR="007D1BD4" w:rsidRDefault="004A03C1" w:rsidP="00A569FE">
      <w:pPr>
        <w:ind w:firstLine="640"/>
      </w:pPr>
      <w:r>
        <w:rPr>
          <w:rFonts w:hint="eastAsia"/>
        </w:rPr>
        <w:t>包括项目产品研发、销售、生产、服务等过程中，可能出现的各类主要风险的识别及应对措施。</w:t>
      </w:r>
    </w:p>
    <w:sectPr w:rsidR="007D1BD4" w:rsidSect="00DA20FE">
      <w:footerReference w:type="default" r:id="rId8"/>
      <w:pgSz w:w="11906" w:h="16838"/>
      <w:pgMar w:top="1440" w:right="1800" w:bottom="1440" w:left="1800" w:header="851" w:footer="850"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C2029" w14:textId="77777777" w:rsidR="001A3355" w:rsidRDefault="001A3355" w:rsidP="00C22C91">
      <w:pPr>
        <w:spacing w:line="240" w:lineRule="auto"/>
        <w:ind w:firstLine="640"/>
      </w:pPr>
      <w:r>
        <w:separator/>
      </w:r>
    </w:p>
  </w:endnote>
  <w:endnote w:type="continuationSeparator" w:id="0">
    <w:p w14:paraId="647BE593" w14:textId="77777777" w:rsidR="001A3355" w:rsidRDefault="001A3355" w:rsidP="00C22C9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23FD" w14:textId="77777777" w:rsidR="00776B70" w:rsidRPr="00E55003" w:rsidRDefault="00776B70" w:rsidP="006123E6">
    <w:pPr>
      <w:pStyle w:val="a5"/>
    </w:pPr>
    <w:r w:rsidRPr="00E55003">
      <w:rPr>
        <w:rFonts w:hint="eastAsia"/>
      </w:rPr>
      <w:t xml:space="preserve">— </w:t>
    </w:r>
    <w:r w:rsidRPr="000B710B">
      <w:rPr>
        <w:rFonts w:ascii="Times New Roman" w:cs="Times New Roman"/>
      </w:rPr>
      <w:fldChar w:fldCharType="begin"/>
    </w:r>
    <w:r w:rsidRPr="000B710B">
      <w:rPr>
        <w:rFonts w:ascii="Times New Roman" w:cs="Times New Roman"/>
      </w:rPr>
      <w:instrText>PAGE   \* MERGEFORMAT</w:instrText>
    </w:r>
    <w:r w:rsidRPr="000B710B">
      <w:rPr>
        <w:rFonts w:ascii="Times New Roman" w:cs="Times New Roman"/>
      </w:rPr>
      <w:fldChar w:fldCharType="separate"/>
    </w:r>
    <w:r w:rsidRPr="000B710B">
      <w:rPr>
        <w:rFonts w:ascii="Times New Roman" w:cs="Times New Roman"/>
        <w:noProof/>
      </w:rPr>
      <w:t>14</w:t>
    </w:r>
    <w:r w:rsidRPr="000B710B">
      <w:rPr>
        <w:rFonts w:ascii="Times New Roman" w:cs="Times New Roman"/>
      </w:rPr>
      <w:fldChar w:fldCharType="end"/>
    </w:r>
    <w:r w:rsidRPr="00E55003">
      <w:rPr>
        <w:rFonts w:hint="eastAsia"/>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086E7" w14:textId="77777777" w:rsidR="001A3355" w:rsidRDefault="001A3355" w:rsidP="00C22C91">
      <w:pPr>
        <w:spacing w:line="240" w:lineRule="auto"/>
        <w:ind w:firstLine="640"/>
      </w:pPr>
      <w:r>
        <w:separator/>
      </w:r>
    </w:p>
  </w:footnote>
  <w:footnote w:type="continuationSeparator" w:id="0">
    <w:p w14:paraId="77E57AB1" w14:textId="77777777" w:rsidR="001A3355" w:rsidRDefault="001A3355" w:rsidP="00C22C91">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3016"/>
    <w:multiLevelType w:val="hybridMultilevel"/>
    <w:tmpl w:val="1F6850F8"/>
    <w:lvl w:ilvl="0" w:tplc="1C345264">
      <w:start w:val="1"/>
      <w:numFmt w:val="decimal"/>
      <w:lvlText w:val="%1."/>
      <w:lvlJc w:val="left"/>
      <w:pPr>
        <w:ind w:left="1000" w:hanging="360"/>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C5F4511"/>
    <w:multiLevelType w:val="hybridMultilevel"/>
    <w:tmpl w:val="5EF69A2E"/>
    <w:lvl w:ilvl="0" w:tplc="8B3ACF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A734B23"/>
    <w:multiLevelType w:val="hybridMultilevel"/>
    <w:tmpl w:val="06984B6C"/>
    <w:lvl w:ilvl="0" w:tplc="DB5030C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74E3C05"/>
    <w:multiLevelType w:val="hybridMultilevel"/>
    <w:tmpl w:val="C5945EB6"/>
    <w:lvl w:ilvl="0" w:tplc="63B46874">
      <w:start w:val="1"/>
      <w:numFmt w:val="japaneseCounting"/>
      <w:lvlText w:val="第%1章"/>
      <w:lvlJc w:val="left"/>
      <w:pPr>
        <w:ind w:left="1440" w:hanging="1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C4C3A6B"/>
    <w:multiLevelType w:val="hybridMultilevel"/>
    <w:tmpl w:val="4D3668D8"/>
    <w:lvl w:ilvl="0" w:tplc="7062D1DA">
      <w:start w:val="1"/>
      <w:numFmt w:val="decimal"/>
      <w:lvlText w:val="%1."/>
      <w:lvlJc w:val="left"/>
      <w:pPr>
        <w:ind w:left="840" w:hanging="360"/>
      </w:pPr>
      <w:rPr>
        <w:rFonts w:ascii="楷体_GB2312" w:eastAsia="楷体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6DA602A"/>
    <w:multiLevelType w:val="singleLevel"/>
    <w:tmpl w:val="66DA602A"/>
    <w:lvl w:ilvl="0">
      <w:start w:val="1"/>
      <w:numFmt w:val="chineseCounting"/>
      <w:suff w:val="nothing"/>
      <w:lvlText w:val="%1、"/>
      <w:lvlJc w:val="left"/>
      <w:rPr>
        <w:rFonts w:hint="eastAsia"/>
      </w:rPr>
    </w:lvl>
  </w:abstractNum>
  <w:abstractNum w:abstractNumId="6" w15:restartNumberingAfterBreak="0">
    <w:nsid w:val="6CCD40CC"/>
    <w:multiLevelType w:val="hybridMultilevel"/>
    <w:tmpl w:val="5A9442E0"/>
    <w:lvl w:ilvl="0" w:tplc="92322E5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6D546BC0"/>
    <w:multiLevelType w:val="hybridMultilevel"/>
    <w:tmpl w:val="B9BE426C"/>
    <w:lvl w:ilvl="0" w:tplc="ADBC9C96">
      <w:start w:val="1"/>
      <w:numFmt w:val="decimal"/>
      <w:lvlText w:val="%1."/>
      <w:lvlJc w:val="left"/>
      <w:pPr>
        <w:ind w:left="1000" w:hanging="360"/>
      </w:pPr>
      <w:rPr>
        <w:rFonts w:ascii="仿宋_GB2312" w:eastAsia="仿宋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826171566">
    <w:abstractNumId w:val="2"/>
  </w:num>
  <w:num w:numId="2" w16cid:durableId="430394779">
    <w:abstractNumId w:val="1"/>
  </w:num>
  <w:num w:numId="3" w16cid:durableId="941911286">
    <w:abstractNumId w:val="7"/>
  </w:num>
  <w:num w:numId="4" w16cid:durableId="2142191082">
    <w:abstractNumId w:val="0"/>
  </w:num>
  <w:num w:numId="5" w16cid:durableId="1560288619">
    <w:abstractNumId w:val="5"/>
  </w:num>
  <w:num w:numId="6" w16cid:durableId="1968773436">
    <w:abstractNumId w:val="4"/>
  </w:num>
  <w:num w:numId="7" w16cid:durableId="1627736105">
    <w:abstractNumId w:val="6"/>
  </w:num>
  <w:num w:numId="8" w16cid:durableId="1614167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C1"/>
    <w:rsid w:val="0000064D"/>
    <w:rsid w:val="00000C3D"/>
    <w:rsid w:val="00000F1D"/>
    <w:rsid w:val="00000FC7"/>
    <w:rsid w:val="000012D9"/>
    <w:rsid w:val="00001CB9"/>
    <w:rsid w:val="00001DA3"/>
    <w:rsid w:val="00001F4A"/>
    <w:rsid w:val="0000222E"/>
    <w:rsid w:val="00002A63"/>
    <w:rsid w:val="00002BDF"/>
    <w:rsid w:val="000033DC"/>
    <w:rsid w:val="000034C4"/>
    <w:rsid w:val="000039E8"/>
    <w:rsid w:val="00003B43"/>
    <w:rsid w:val="00005DB1"/>
    <w:rsid w:val="00005EDB"/>
    <w:rsid w:val="000073D3"/>
    <w:rsid w:val="0000773D"/>
    <w:rsid w:val="00007AFB"/>
    <w:rsid w:val="00010607"/>
    <w:rsid w:val="0001154B"/>
    <w:rsid w:val="0001156E"/>
    <w:rsid w:val="0001161D"/>
    <w:rsid w:val="0001267A"/>
    <w:rsid w:val="000128FF"/>
    <w:rsid w:val="00012958"/>
    <w:rsid w:val="0001307D"/>
    <w:rsid w:val="0001313D"/>
    <w:rsid w:val="00013741"/>
    <w:rsid w:val="00013CCD"/>
    <w:rsid w:val="00013FF9"/>
    <w:rsid w:val="000140D7"/>
    <w:rsid w:val="0001429A"/>
    <w:rsid w:val="00014974"/>
    <w:rsid w:val="00014B8C"/>
    <w:rsid w:val="00014F4A"/>
    <w:rsid w:val="0001576A"/>
    <w:rsid w:val="00015A10"/>
    <w:rsid w:val="00015FD5"/>
    <w:rsid w:val="000162DA"/>
    <w:rsid w:val="00016567"/>
    <w:rsid w:val="000166B9"/>
    <w:rsid w:val="000168D6"/>
    <w:rsid w:val="00016A4C"/>
    <w:rsid w:val="00016D0F"/>
    <w:rsid w:val="00016D85"/>
    <w:rsid w:val="00016F29"/>
    <w:rsid w:val="00016FE6"/>
    <w:rsid w:val="000172E5"/>
    <w:rsid w:val="0001774B"/>
    <w:rsid w:val="000179CB"/>
    <w:rsid w:val="00017A29"/>
    <w:rsid w:val="0002067D"/>
    <w:rsid w:val="0002073F"/>
    <w:rsid w:val="00020C9C"/>
    <w:rsid w:val="00021B97"/>
    <w:rsid w:val="000221E6"/>
    <w:rsid w:val="00022278"/>
    <w:rsid w:val="000225DB"/>
    <w:rsid w:val="0002261F"/>
    <w:rsid w:val="00022F65"/>
    <w:rsid w:val="000239D9"/>
    <w:rsid w:val="00023CA0"/>
    <w:rsid w:val="00023E28"/>
    <w:rsid w:val="000242AA"/>
    <w:rsid w:val="000251FD"/>
    <w:rsid w:val="0002542B"/>
    <w:rsid w:val="00025881"/>
    <w:rsid w:val="000259AA"/>
    <w:rsid w:val="00025FE7"/>
    <w:rsid w:val="00026C38"/>
    <w:rsid w:val="0002708C"/>
    <w:rsid w:val="00027190"/>
    <w:rsid w:val="000272AC"/>
    <w:rsid w:val="00027396"/>
    <w:rsid w:val="000276EC"/>
    <w:rsid w:val="00027C08"/>
    <w:rsid w:val="00027C50"/>
    <w:rsid w:val="00027F2C"/>
    <w:rsid w:val="000303A2"/>
    <w:rsid w:val="000305EE"/>
    <w:rsid w:val="00030A54"/>
    <w:rsid w:val="00030C34"/>
    <w:rsid w:val="00030F1E"/>
    <w:rsid w:val="00030FE9"/>
    <w:rsid w:val="0003105B"/>
    <w:rsid w:val="0003162D"/>
    <w:rsid w:val="00031982"/>
    <w:rsid w:val="000320D1"/>
    <w:rsid w:val="00032723"/>
    <w:rsid w:val="000327E4"/>
    <w:rsid w:val="00032CD8"/>
    <w:rsid w:val="00032DF5"/>
    <w:rsid w:val="000331E2"/>
    <w:rsid w:val="00033618"/>
    <w:rsid w:val="0003373E"/>
    <w:rsid w:val="00033826"/>
    <w:rsid w:val="00033EF1"/>
    <w:rsid w:val="00034549"/>
    <w:rsid w:val="000349DC"/>
    <w:rsid w:val="00034A09"/>
    <w:rsid w:val="00034B27"/>
    <w:rsid w:val="00034C7B"/>
    <w:rsid w:val="00035181"/>
    <w:rsid w:val="00035485"/>
    <w:rsid w:val="0003558D"/>
    <w:rsid w:val="00035A91"/>
    <w:rsid w:val="00035E49"/>
    <w:rsid w:val="00035E55"/>
    <w:rsid w:val="00036517"/>
    <w:rsid w:val="00036720"/>
    <w:rsid w:val="000369B8"/>
    <w:rsid w:val="00036DBA"/>
    <w:rsid w:val="00036F89"/>
    <w:rsid w:val="0003730B"/>
    <w:rsid w:val="000375F5"/>
    <w:rsid w:val="00037817"/>
    <w:rsid w:val="00037968"/>
    <w:rsid w:val="00037CD2"/>
    <w:rsid w:val="000402DA"/>
    <w:rsid w:val="00040773"/>
    <w:rsid w:val="000409E6"/>
    <w:rsid w:val="000409EF"/>
    <w:rsid w:val="00040A29"/>
    <w:rsid w:val="00040B45"/>
    <w:rsid w:val="0004103C"/>
    <w:rsid w:val="00041078"/>
    <w:rsid w:val="00041B7D"/>
    <w:rsid w:val="00042263"/>
    <w:rsid w:val="0004287C"/>
    <w:rsid w:val="00042DDA"/>
    <w:rsid w:val="000431C3"/>
    <w:rsid w:val="000436A7"/>
    <w:rsid w:val="00043B22"/>
    <w:rsid w:val="00043B72"/>
    <w:rsid w:val="00043E61"/>
    <w:rsid w:val="00043F4C"/>
    <w:rsid w:val="00044665"/>
    <w:rsid w:val="000448C8"/>
    <w:rsid w:val="000449B5"/>
    <w:rsid w:val="0004684D"/>
    <w:rsid w:val="00046D86"/>
    <w:rsid w:val="00046F45"/>
    <w:rsid w:val="00047649"/>
    <w:rsid w:val="00047656"/>
    <w:rsid w:val="000477E0"/>
    <w:rsid w:val="00050643"/>
    <w:rsid w:val="000507AF"/>
    <w:rsid w:val="000514C4"/>
    <w:rsid w:val="000515EB"/>
    <w:rsid w:val="000516C1"/>
    <w:rsid w:val="000518B6"/>
    <w:rsid w:val="00051BB9"/>
    <w:rsid w:val="00051C7E"/>
    <w:rsid w:val="000531B1"/>
    <w:rsid w:val="00053E6E"/>
    <w:rsid w:val="0005404F"/>
    <w:rsid w:val="0005450E"/>
    <w:rsid w:val="000554DC"/>
    <w:rsid w:val="00055CE4"/>
    <w:rsid w:val="000561C3"/>
    <w:rsid w:val="00056516"/>
    <w:rsid w:val="00056ADD"/>
    <w:rsid w:val="00056E4C"/>
    <w:rsid w:val="000577F0"/>
    <w:rsid w:val="00057973"/>
    <w:rsid w:val="00060027"/>
    <w:rsid w:val="000602F1"/>
    <w:rsid w:val="00060427"/>
    <w:rsid w:val="000604AE"/>
    <w:rsid w:val="0006067F"/>
    <w:rsid w:val="000606D9"/>
    <w:rsid w:val="0006073E"/>
    <w:rsid w:val="00060932"/>
    <w:rsid w:val="00060B5D"/>
    <w:rsid w:val="00060BCA"/>
    <w:rsid w:val="00060DB3"/>
    <w:rsid w:val="000614DE"/>
    <w:rsid w:val="00061BAD"/>
    <w:rsid w:val="00062702"/>
    <w:rsid w:val="00062A06"/>
    <w:rsid w:val="0006338A"/>
    <w:rsid w:val="00063BF8"/>
    <w:rsid w:val="00063C25"/>
    <w:rsid w:val="000640E3"/>
    <w:rsid w:val="00064188"/>
    <w:rsid w:val="000652D8"/>
    <w:rsid w:val="00065B35"/>
    <w:rsid w:val="00065D16"/>
    <w:rsid w:val="000660A7"/>
    <w:rsid w:val="000661DA"/>
    <w:rsid w:val="00066838"/>
    <w:rsid w:val="000671CF"/>
    <w:rsid w:val="00070217"/>
    <w:rsid w:val="00070874"/>
    <w:rsid w:val="000710D3"/>
    <w:rsid w:val="0007140D"/>
    <w:rsid w:val="00071459"/>
    <w:rsid w:val="00071778"/>
    <w:rsid w:val="00071ECE"/>
    <w:rsid w:val="00072509"/>
    <w:rsid w:val="00072CB4"/>
    <w:rsid w:val="00072D6A"/>
    <w:rsid w:val="00072F4F"/>
    <w:rsid w:val="000737F1"/>
    <w:rsid w:val="00073D9D"/>
    <w:rsid w:val="00073E5F"/>
    <w:rsid w:val="00074A71"/>
    <w:rsid w:val="00074D40"/>
    <w:rsid w:val="00075086"/>
    <w:rsid w:val="000755A1"/>
    <w:rsid w:val="00076112"/>
    <w:rsid w:val="00076256"/>
    <w:rsid w:val="000772C5"/>
    <w:rsid w:val="00077765"/>
    <w:rsid w:val="00077E4B"/>
    <w:rsid w:val="00080667"/>
    <w:rsid w:val="0008089D"/>
    <w:rsid w:val="00080B45"/>
    <w:rsid w:val="00080CAE"/>
    <w:rsid w:val="000811E0"/>
    <w:rsid w:val="0008159C"/>
    <w:rsid w:val="000816EB"/>
    <w:rsid w:val="000817FC"/>
    <w:rsid w:val="00081867"/>
    <w:rsid w:val="000818FC"/>
    <w:rsid w:val="00082124"/>
    <w:rsid w:val="00082A0A"/>
    <w:rsid w:val="00082D4D"/>
    <w:rsid w:val="000830B7"/>
    <w:rsid w:val="000833F9"/>
    <w:rsid w:val="000840A5"/>
    <w:rsid w:val="000842DC"/>
    <w:rsid w:val="00084416"/>
    <w:rsid w:val="000845F8"/>
    <w:rsid w:val="00084997"/>
    <w:rsid w:val="00084E76"/>
    <w:rsid w:val="00084F80"/>
    <w:rsid w:val="00084FE5"/>
    <w:rsid w:val="00085F0F"/>
    <w:rsid w:val="00086BFA"/>
    <w:rsid w:val="0009068D"/>
    <w:rsid w:val="00090941"/>
    <w:rsid w:val="00090B15"/>
    <w:rsid w:val="00090BD3"/>
    <w:rsid w:val="00091143"/>
    <w:rsid w:val="000916A9"/>
    <w:rsid w:val="00091906"/>
    <w:rsid w:val="000920FC"/>
    <w:rsid w:val="00092449"/>
    <w:rsid w:val="00092778"/>
    <w:rsid w:val="00092B1A"/>
    <w:rsid w:val="00092BFF"/>
    <w:rsid w:val="00092D04"/>
    <w:rsid w:val="00093543"/>
    <w:rsid w:val="00093D76"/>
    <w:rsid w:val="000940AF"/>
    <w:rsid w:val="00094C65"/>
    <w:rsid w:val="00095478"/>
    <w:rsid w:val="00095510"/>
    <w:rsid w:val="000956B8"/>
    <w:rsid w:val="0009577B"/>
    <w:rsid w:val="000957EF"/>
    <w:rsid w:val="000959A0"/>
    <w:rsid w:val="00095AE8"/>
    <w:rsid w:val="00096522"/>
    <w:rsid w:val="00096AA0"/>
    <w:rsid w:val="00096B4A"/>
    <w:rsid w:val="00096C68"/>
    <w:rsid w:val="000973AF"/>
    <w:rsid w:val="000A0422"/>
    <w:rsid w:val="000A0E09"/>
    <w:rsid w:val="000A0F11"/>
    <w:rsid w:val="000A104B"/>
    <w:rsid w:val="000A1442"/>
    <w:rsid w:val="000A1581"/>
    <w:rsid w:val="000A167C"/>
    <w:rsid w:val="000A19F0"/>
    <w:rsid w:val="000A1C82"/>
    <w:rsid w:val="000A1D19"/>
    <w:rsid w:val="000A20FD"/>
    <w:rsid w:val="000A22EA"/>
    <w:rsid w:val="000A2DAD"/>
    <w:rsid w:val="000A2F7C"/>
    <w:rsid w:val="000A31B1"/>
    <w:rsid w:val="000A36C5"/>
    <w:rsid w:val="000A3E7C"/>
    <w:rsid w:val="000A41B4"/>
    <w:rsid w:val="000A4506"/>
    <w:rsid w:val="000A46D3"/>
    <w:rsid w:val="000A4731"/>
    <w:rsid w:val="000A52B7"/>
    <w:rsid w:val="000A52F0"/>
    <w:rsid w:val="000A5733"/>
    <w:rsid w:val="000A5CEB"/>
    <w:rsid w:val="000A5D6D"/>
    <w:rsid w:val="000A6359"/>
    <w:rsid w:val="000A72CC"/>
    <w:rsid w:val="000A7840"/>
    <w:rsid w:val="000A7C2D"/>
    <w:rsid w:val="000A7D7F"/>
    <w:rsid w:val="000A7EED"/>
    <w:rsid w:val="000B0520"/>
    <w:rsid w:val="000B0C83"/>
    <w:rsid w:val="000B0C9A"/>
    <w:rsid w:val="000B0CC6"/>
    <w:rsid w:val="000B0E0D"/>
    <w:rsid w:val="000B11DF"/>
    <w:rsid w:val="000B1566"/>
    <w:rsid w:val="000B17F2"/>
    <w:rsid w:val="000B1AFB"/>
    <w:rsid w:val="000B2EFE"/>
    <w:rsid w:val="000B3619"/>
    <w:rsid w:val="000B3D1B"/>
    <w:rsid w:val="000B53C0"/>
    <w:rsid w:val="000B5452"/>
    <w:rsid w:val="000B54E4"/>
    <w:rsid w:val="000B5755"/>
    <w:rsid w:val="000B5FE3"/>
    <w:rsid w:val="000B67F4"/>
    <w:rsid w:val="000B6ECC"/>
    <w:rsid w:val="000B710B"/>
    <w:rsid w:val="000B7662"/>
    <w:rsid w:val="000B7707"/>
    <w:rsid w:val="000B78DD"/>
    <w:rsid w:val="000B7928"/>
    <w:rsid w:val="000C0028"/>
    <w:rsid w:val="000C00DE"/>
    <w:rsid w:val="000C011A"/>
    <w:rsid w:val="000C0298"/>
    <w:rsid w:val="000C0A01"/>
    <w:rsid w:val="000C0A58"/>
    <w:rsid w:val="000C1C86"/>
    <w:rsid w:val="000C2869"/>
    <w:rsid w:val="000C324C"/>
    <w:rsid w:val="000C32B5"/>
    <w:rsid w:val="000C32DB"/>
    <w:rsid w:val="000C465C"/>
    <w:rsid w:val="000C50AB"/>
    <w:rsid w:val="000C59D7"/>
    <w:rsid w:val="000C6281"/>
    <w:rsid w:val="000C6362"/>
    <w:rsid w:val="000C638F"/>
    <w:rsid w:val="000C65A7"/>
    <w:rsid w:val="000C69C2"/>
    <w:rsid w:val="000C6AD7"/>
    <w:rsid w:val="000C7125"/>
    <w:rsid w:val="000C74E4"/>
    <w:rsid w:val="000D065C"/>
    <w:rsid w:val="000D09A5"/>
    <w:rsid w:val="000D11BB"/>
    <w:rsid w:val="000D1AAB"/>
    <w:rsid w:val="000D1CE1"/>
    <w:rsid w:val="000D2221"/>
    <w:rsid w:val="000D2E23"/>
    <w:rsid w:val="000D36F3"/>
    <w:rsid w:val="000D3F46"/>
    <w:rsid w:val="000D4D4A"/>
    <w:rsid w:val="000D510C"/>
    <w:rsid w:val="000D54E8"/>
    <w:rsid w:val="000D5779"/>
    <w:rsid w:val="000D65BB"/>
    <w:rsid w:val="000D6A29"/>
    <w:rsid w:val="000D6B07"/>
    <w:rsid w:val="000D6F04"/>
    <w:rsid w:val="000D6FF9"/>
    <w:rsid w:val="000D7AC0"/>
    <w:rsid w:val="000E0008"/>
    <w:rsid w:val="000E023D"/>
    <w:rsid w:val="000E05CD"/>
    <w:rsid w:val="000E0B18"/>
    <w:rsid w:val="000E14FD"/>
    <w:rsid w:val="000E1778"/>
    <w:rsid w:val="000E1CBA"/>
    <w:rsid w:val="000E2298"/>
    <w:rsid w:val="000E2686"/>
    <w:rsid w:val="000E296E"/>
    <w:rsid w:val="000E2DD5"/>
    <w:rsid w:val="000E333E"/>
    <w:rsid w:val="000E35BF"/>
    <w:rsid w:val="000E3F6A"/>
    <w:rsid w:val="000E40B7"/>
    <w:rsid w:val="000E4228"/>
    <w:rsid w:val="000E5CE2"/>
    <w:rsid w:val="000E5E40"/>
    <w:rsid w:val="000E5F64"/>
    <w:rsid w:val="000E6646"/>
    <w:rsid w:val="000E6941"/>
    <w:rsid w:val="000E7969"/>
    <w:rsid w:val="000E7BA3"/>
    <w:rsid w:val="000F013E"/>
    <w:rsid w:val="000F0425"/>
    <w:rsid w:val="000F05CB"/>
    <w:rsid w:val="000F0D3C"/>
    <w:rsid w:val="000F1190"/>
    <w:rsid w:val="000F1250"/>
    <w:rsid w:val="000F180D"/>
    <w:rsid w:val="000F2836"/>
    <w:rsid w:val="000F3BFD"/>
    <w:rsid w:val="000F428B"/>
    <w:rsid w:val="000F4AC5"/>
    <w:rsid w:val="000F4DE6"/>
    <w:rsid w:val="000F4E8C"/>
    <w:rsid w:val="000F5ADA"/>
    <w:rsid w:val="000F5B4E"/>
    <w:rsid w:val="000F60EE"/>
    <w:rsid w:val="000F7318"/>
    <w:rsid w:val="000F757E"/>
    <w:rsid w:val="000F7DBE"/>
    <w:rsid w:val="00100244"/>
    <w:rsid w:val="00100580"/>
    <w:rsid w:val="001011DA"/>
    <w:rsid w:val="00101772"/>
    <w:rsid w:val="0010196E"/>
    <w:rsid w:val="001019A9"/>
    <w:rsid w:val="00101EDD"/>
    <w:rsid w:val="00101EFF"/>
    <w:rsid w:val="001030E8"/>
    <w:rsid w:val="00103346"/>
    <w:rsid w:val="0010438F"/>
    <w:rsid w:val="0010488C"/>
    <w:rsid w:val="00105577"/>
    <w:rsid w:val="001062C9"/>
    <w:rsid w:val="001065BC"/>
    <w:rsid w:val="00106ED9"/>
    <w:rsid w:val="00107D1C"/>
    <w:rsid w:val="00110502"/>
    <w:rsid w:val="00110AC2"/>
    <w:rsid w:val="00110C41"/>
    <w:rsid w:val="00110E5F"/>
    <w:rsid w:val="00110E99"/>
    <w:rsid w:val="00111037"/>
    <w:rsid w:val="001122FC"/>
    <w:rsid w:val="00113A37"/>
    <w:rsid w:val="00113AE8"/>
    <w:rsid w:val="00113CD5"/>
    <w:rsid w:val="00113F45"/>
    <w:rsid w:val="0011439F"/>
    <w:rsid w:val="00114458"/>
    <w:rsid w:val="00114C96"/>
    <w:rsid w:val="00114EB3"/>
    <w:rsid w:val="0011586F"/>
    <w:rsid w:val="00116DAF"/>
    <w:rsid w:val="001173EB"/>
    <w:rsid w:val="001177B8"/>
    <w:rsid w:val="00120262"/>
    <w:rsid w:val="00120C85"/>
    <w:rsid w:val="00120F26"/>
    <w:rsid w:val="00121C88"/>
    <w:rsid w:val="00122406"/>
    <w:rsid w:val="001226AE"/>
    <w:rsid w:val="00123505"/>
    <w:rsid w:val="00123DEE"/>
    <w:rsid w:val="00123F0E"/>
    <w:rsid w:val="001241D2"/>
    <w:rsid w:val="00124C55"/>
    <w:rsid w:val="00124E64"/>
    <w:rsid w:val="001253BE"/>
    <w:rsid w:val="001254C3"/>
    <w:rsid w:val="0012672D"/>
    <w:rsid w:val="001275E6"/>
    <w:rsid w:val="00130136"/>
    <w:rsid w:val="00130737"/>
    <w:rsid w:val="00130B70"/>
    <w:rsid w:val="0013131C"/>
    <w:rsid w:val="00131A79"/>
    <w:rsid w:val="00131FEF"/>
    <w:rsid w:val="0013200C"/>
    <w:rsid w:val="00132879"/>
    <w:rsid w:val="00132978"/>
    <w:rsid w:val="00132BF2"/>
    <w:rsid w:val="00132DD2"/>
    <w:rsid w:val="00132EAA"/>
    <w:rsid w:val="00133C0D"/>
    <w:rsid w:val="00133E0A"/>
    <w:rsid w:val="001342CD"/>
    <w:rsid w:val="00134B21"/>
    <w:rsid w:val="00134F86"/>
    <w:rsid w:val="001350F2"/>
    <w:rsid w:val="0013553A"/>
    <w:rsid w:val="00135613"/>
    <w:rsid w:val="0013587B"/>
    <w:rsid w:val="00135DE9"/>
    <w:rsid w:val="00136248"/>
    <w:rsid w:val="001362F2"/>
    <w:rsid w:val="0013702A"/>
    <w:rsid w:val="0013711A"/>
    <w:rsid w:val="001372F1"/>
    <w:rsid w:val="00137915"/>
    <w:rsid w:val="00137921"/>
    <w:rsid w:val="00137AAA"/>
    <w:rsid w:val="00137F6B"/>
    <w:rsid w:val="0014094C"/>
    <w:rsid w:val="0014131F"/>
    <w:rsid w:val="001413D5"/>
    <w:rsid w:val="0014148A"/>
    <w:rsid w:val="0014149B"/>
    <w:rsid w:val="00142942"/>
    <w:rsid w:val="001429AD"/>
    <w:rsid w:val="00142EB4"/>
    <w:rsid w:val="00143256"/>
    <w:rsid w:val="00143573"/>
    <w:rsid w:val="00143C69"/>
    <w:rsid w:val="00143EB4"/>
    <w:rsid w:val="00144B3C"/>
    <w:rsid w:val="00144FDF"/>
    <w:rsid w:val="001451D8"/>
    <w:rsid w:val="00145418"/>
    <w:rsid w:val="00145C26"/>
    <w:rsid w:val="00145CFC"/>
    <w:rsid w:val="00145E6E"/>
    <w:rsid w:val="00145F9F"/>
    <w:rsid w:val="001465A8"/>
    <w:rsid w:val="0014723F"/>
    <w:rsid w:val="00147999"/>
    <w:rsid w:val="00147BE4"/>
    <w:rsid w:val="00147CC7"/>
    <w:rsid w:val="001501E5"/>
    <w:rsid w:val="00150441"/>
    <w:rsid w:val="00150E3F"/>
    <w:rsid w:val="0015206B"/>
    <w:rsid w:val="00152ABC"/>
    <w:rsid w:val="00152C85"/>
    <w:rsid w:val="00152DBE"/>
    <w:rsid w:val="00152FD2"/>
    <w:rsid w:val="00153D56"/>
    <w:rsid w:val="00154040"/>
    <w:rsid w:val="001541D9"/>
    <w:rsid w:val="0015450F"/>
    <w:rsid w:val="00154E8F"/>
    <w:rsid w:val="00154EA3"/>
    <w:rsid w:val="001551AA"/>
    <w:rsid w:val="00155690"/>
    <w:rsid w:val="00155807"/>
    <w:rsid w:val="00155EA3"/>
    <w:rsid w:val="00155ED6"/>
    <w:rsid w:val="00155F48"/>
    <w:rsid w:val="001561F5"/>
    <w:rsid w:val="00156C26"/>
    <w:rsid w:val="00156D10"/>
    <w:rsid w:val="0015752E"/>
    <w:rsid w:val="00157BED"/>
    <w:rsid w:val="00157C42"/>
    <w:rsid w:val="00157CDA"/>
    <w:rsid w:val="00157DCB"/>
    <w:rsid w:val="001606ED"/>
    <w:rsid w:val="00160904"/>
    <w:rsid w:val="00160E95"/>
    <w:rsid w:val="00161C43"/>
    <w:rsid w:val="001622F7"/>
    <w:rsid w:val="00163545"/>
    <w:rsid w:val="001638F4"/>
    <w:rsid w:val="00163D6B"/>
    <w:rsid w:val="00164BF6"/>
    <w:rsid w:val="001654B1"/>
    <w:rsid w:val="00165735"/>
    <w:rsid w:val="00165836"/>
    <w:rsid w:val="00165D4D"/>
    <w:rsid w:val="00166024"/>
    <w:rsid w:val="00166101"/>
    <w:rsid w:val="001667A9"/>
    <w:rsid w:val="00166B9E"/>
    <w:rsid w:val="00166F05"/>
    <w:rsid w:val="0016722D"/>
    <w:rsid w:val="00167736"/>
    <w:rsid w:val="00167B74"/>
    <w:rsid w:val="001700E3"/>
    <w:rsid w:val="001709E4"/>
    <w:rsid w:val="00170AD9"/>
    <w:rsid w:val="00170E7D"/>
    <w:rsid w:val="00171230"/>
    <w:rsid w:val="00171AE4"/>
    <w:rsid w:val="00171E06"/>
    <w:rsid w:val="0017218B"/>
    <w:rsid w:val="0017266F"/>
    <w:rsid w:val="00172EF1"/>
    <w:rsid w:val="00173007"/>
    <w:rsid w:val="0017324A"/>
    <w:rsid w:val="001736FF"/>
    <w:rsid w:val="0017381C"/>
    <w:rsid w:val="00173EDF"/>
    <w:rsid w:val="00173EF5"/>
    <w:rsid w:val="001742AA"/>
    <w:rsid w:val="0017431B"/>
    <w:rsid w:val="00174411"/>
    <w:rsid w:val="0017577D"/>
    <w:rsid w:val="00175FF6"/>
    <w:rsid w:val="00176393"/>
    <w:rsid w:val="00176F3C"/>
    <w:rsid w:val="0017703F"/>
    <w:rsid w:val="001776B4"/>
    <w:rsid w:val="00177D6F"/>
    <w:rsid w:val="00180017"/>
    <w:rsid w:val="0018015C"/>
    <w:rsid w:val="00181AB4"/>
    <w:rsid w:val="00181C8F"/>
    <w:rsid w:val="00182541"/>
    <w:rsid w:val="00182F23"/>
    <w:rsid w:val="0018321D"/>
    <w:rsid w:val="00183847"/>
    <w:rsid w:val="00183A97"/>
    <w:rsid w:val="00183BAD"/>
    <w:rsid w:val="00183CEF"/>
    <w:rsid w:val="00183E1F"/>
    <w:rsid w:val="00185615"/>
    <w:rsid w:val="00185D14"/>
    <w:rsid w:val="0018616B"/>
    <w:rsid w:val="001866BB"/>
    <w:rsid w:val="00186B26"/>
    <w:rsid w:val="00186B42"/>
    <w:rsid w:val="0018774A"/>
    <w:rsid w:val="00187AC8"/>
    <w:rsid w:val="00187C58"/>
    <w:rsid w:val="001902C0"/>
    <w:rsid w:val="00190301"/>
    <w:rsid w:val="00191D0A"/>
    <w:rsid w:val="00192C32"/>
    <w:rsid w:val="00192C3F"/>
    <w:rsid w:val="0019334D"/>
    <w:rsid w:val="00193D50"/>
    <w:rsid w:val="00193DC2"/>
    <w:rsid w:val="00193F84"/>
    <w:rsid w:val="0019407A"/>
    <w:rsid w:val="00194D07"/>
    <w:rsid w:val="00195B79"/>
    <w:rsid w:val="0019629C"/>
    <w:rsid w:val="00196540"/>
    <w:rsid w:val="00196985"/>
    <w:rsid w:val="00196A4C"/>
    <w:rsid w:val="001972B6"/>
    <w:rsid w:val="001973EB"/>
    <w:rsid w:val="001A0853"/>
    <w:rsid w:val="001A1002"/>
    <w:rsid w:val="001A142E"/>
    <w:rsid w:val="001A19C7"/>
    <w:rsid w:val="001A1B80"/>
    <w:rsid w:val="001A222F"/>
    <w:rsid w:val="001A2FD7"/>
    <w:rsid w:val="001A3355"/>
    <w:rsid w:val="001A3C18"/>
    <w:rsid w:val="001A3CB0"/>
    <w:rsid w:val="001A4230"/>
    <w:rsid w:val="001A42A5"/>
    <w:rsid w:val="001A49A1"/>
    <w:rsid w:val="001A513C"/>
    <w:rsid w:val="001A51D6"/>
    <w:rsid w:val="001A5D78"/>
    <w:rsid w:val="001A5FC1"/>
    <w:rsid w:val="001A785C"/>
    <w:rsid w:val="001A7B14"/>
    <w:rsid w:val="001A7CE1"/>
    <w:rsid w:val="001B0233"/>
    <w:rsid w:val="001B0B28"/>
    <w:rsid w:val="001B1225"/>
    <w:rsid w:val="001B16EF"/>
    <w:rsid w:val="001B36E0"/>
    <w:rsid w:val="001B36FE"/>
    <w:rsid w:val="001B3D23"/>
    <w:rsid w:val="001B3F85"/>
    <w:rsid w:val="001B40FB"/>
    <w:rsid w:val="001B5FB2"/>
    <w:rsid w:val="001B6324"/>
    <w:rsid w:val="001B6569"/>
    <w:rsid w:val="001B67A7"/>
    <w:rsid w:val="001B67E0"/>
    <w:rsid w:val="001B6D9A"/>
    <w:rsid w:val="001B7C2F"/>
    <w:rsid w:val="001B7DA4"/>
    <w:rsid w:val="001C00EB"/>
    <w:rsid w:val="001C04BC"/>
    <w:rsid w:val="001C0AC9"/>
    <w:rsid w:val="001C0D7E"/>
    <w:rsid w:val="001C0EC8"/>
    <w:rsid w:val="001C10FE"/>
    <w:rsid w:val="001C1368"/>
    <w:rsid w:val="001C1430"/>
    <w:rsid w:val="001C1F73"/>
    <w:rsid w:val="001C200F"/>
    <w:rsid w:val="001C2019"/>
    <w:rsid w:val="001C22AD"/>
    <w:rsid w:val="001C251F"/>
    <w:rsid w:val="001C2686"/>
    <w:rsid w:val="001C268E"/>
    <w:rsid w:val="001C31A0"/>
    <w:rsid w:val="001C31EC"/>
    <w:rsid w:val="001C386A"/>
    <w:rsid w:val="001C3999"/>
    <w:rsid w:val="001C3B7B"/>
    <w:rsid w:val="001C4426"/>
    <w:rsid w:val="001C4466"/>
    <w:rsid w:val="001C448A"/>
    <w:rsid w:val="001C4599"/>
    <w:rsid w:val="001C4E4E"/>
    <w:rsid w:val="001C5970"/>
    <w:rsid w:val="001C6037"/>
    <w:rsid w:val="001C6274"/>
    <w:rsid w:val="001C645D"/>
    <w:rsid w:val="001C676D"/>
    <w:rsid w:val="001C6C2D"/>
    <w:rsid w:val="001C6E3F"/>
    <w:rsid w:val="001C7888"/>
    <w:rsid w:val="001C78AD"/>
    <w:rsid w:val="001C7C6A"/>
    <w:rsid w:val="001D0023"/>
    <w:rsid w:val="001D0987"/>
    <w:rsid w:val="001D12D6"/>
    <w:rsid w:val="001D17B8"/>
    <w:rsid w:val="001D1E90"/>
    <w:rsid w:val="001D205C"/>
    <w:rsid w:val="001D21CB"/>
    <w:rsid w:val="001D2582"/>
    <w:rsid w:val="001D377C"/>
    <w:rsid w:val="001D399E"/>
    <w:rsid w:val="001D3DED"/>
    <w:rsid w:val="001D4008"/>
    <w:rsid w:val="001D40F8"/>
    <w:rsid w:val="001D443D"/>
    <w:rsid w:val="001D4D63"/>
    <w:rsid w:val="001D4FFA"/>
    <w:rsid w:val="001D5138"/>
    <w:rsid w:val="001D5548"/>
    <w:rsid w:val="001D5FEE"/>
    <w:rsid w:val="001D60EA"/>
    <w:rsid w:val="001D631C"/>
    <w:rsid w:val="001D659B"/>
    <w:rsid w:val="001D699B"/>
    <w:rsid w:val="001D6A0E"/>
    <w:rsid w:val="001D6DF4"/>
    <w:rsid w:val="001D6F6E"/>
    <w:rsid w:val="001D702A"/>
    <w:rsid w:val="001D756F"/>
    <w:rsid w:val="001D7FBF"/>
    <w:rsid w:val="001E043E"/>
    <w:rsid w:val="001E06C7"/>
    <w:rsid w:val="001E0A67"/>
    <w:rsid w:val="001E11AD"/>
    <w:rsid w:val="001E16CE"/>
    <w:rsid w:val="001E1D07"/>
    <w:rsid w:val="001E269A"/>
    <w:rsid w:val="001E2939"/>
    <w:rsid w:val="001E3C5A"/>
    <w:rsid w:val="001E3DC7"/>
    <w:rsid w:val="001E4096"/>
    <w:rsid w:val="001E4497"/>
    <w:rsid w:val="001E4AA9"/>
    <w:rsid w:val="001E546D"/>
    <w:rsid w:val="001E55D0"/>
    <w:rsid w:val="001F03EE"/>
    <w:rsid w:val="001F076E"/>
    <w:rsid w:val="001F0AB4"/>
    <w:rsid w:val="001F14D0"/>
    <w:rsid w:val="001F156A"/>
    <w:rsid w:val="001F18E2"/>
    <w:rsid w:val="001F2F38"/>
    <w:rsid w:val="001F300E"/>
    <w:rsid w:val="001F36AB"/>
    <w:rsid w:val="001F3965"/>
    <w:rsid w:val="001F3BCE"/>
    <w:rsid w:val="001F3C11"/>
    <w:rsid w:val="001F40E9"/>
    <w:rsid w:val="001F4142"/>
    <w:rsid w:val="001F45E6"/>
    <w:rsid w:val="001F498D"/>
    <w:rsid w:val="001F4EC2"/>
    <w:rsid w:val="001F529C"/>
    <w:rsid w:val="001F53BB"/>
    <w:rsid w:val="001F5A9A"/>
    <w:rsid w:val="001F63CF"/>
    <w:rsid w:val="001F67A5"/>
    <w:rsid w:val="001F696B"/>
    <w:rsid w:val="001F6B9B"/>
    <w:rsid w:val="001F70D4"/>
    <w:rsid w:val="00200B9C"/>
    <w:rsid w:val="00200D23"/>
    <w:rsid w:val="002013EA"/>
    <w:rsid w:val="0020154F"/>
    <w:rsid w:val="00201E2A"/>
    <w:rsid w:val="00201FDF"/>
    <w:rsid w:val="0020218E"/>
    <w:rsid w:val="0020287F"/>
    <w:rsid w:val="0020432C"/>
    <w:rsid w:val="002049F0"/>
    <w:rsid w:val="00204C61"/>
    <w:rsid w:val="00204D09"/>
    <w:rsid w:val="00204D0F"/>
    <w:rsid w:val="0020522C"/>
    <w:rsid w:val="00205BFD"/>
    <w:rsid w:val="00205C7D"/>
    <w:rsid w:val="00205E6F"/>
    <w:rsid w:val="00205FE0"/>
    <w:rsid w:val="00206151"/>
    <w:rsid w:val="00206842"/>
    <w:rsid w:val="00206854"/>
    <w:rsid w:val="002071B7"/>
    <w:rsid w:val="002074BF"/>
    <w:rsid w:val="002077B8"/>
    <w:rsid w:val="00207948"/>
    <w:rsid w:val="00207E2E"/>
    <w:rsid w:val="0021004B"/>
    <w:rsid w:val="002102A1"/>
    <w:rsid w:val="002102C2"/>
    <w:rsid w:val="00210FA4"/>
    <w:rsid w:val="0021136F"/>
    <w:rsid w:val="00211832"/>
    <w:rsid w:val="00211D26"/>
    <w:rsid w:val="00212121"/>
    <w:rsid w:val="00212178"/>
    <w:rsid w:val="002122C3"/>
    <w:rsid w:val="00212719"/>
    <w:rsid w:val="00212A03"/>
    <w:rsid w:val="00212C69"/>
    <w:rsid w:val="00212D40"/>
    <w:rsid w:val="00213C92"/>
    <w:rsid w:val="00213F1A"/>
    <w:rsid w:val="0021405C"/>
    <w:rsid w:val="0021416A"/>
    <w:rsid w:val="002141FC"/>
    <w:rsid w:val="00214228"/>
    <w:rsid w:val="00214AB6"/>
    <w:rsid w:val="0021508E"/>
    <w:rsid w:val="0021563D"/>
    <w:rsid w:val="00215987"/>
    <w:rsid w:val="00215D8A"/>
    <w:rsid w:val="00216274"/>
    <w:rsid w:val="002165CC"/>
    <w:rsid w:val="00216B89"/>
    <w:rsid w:val="00217854"/>
    <w:rsid w:val="00217DA3"/>
    <w:rsid w:val="002200DA"/>
    <w:rsid w:val="0022130F"/>
    <w:rsid w:val="002218C0"/>
    <w:rsid w:val="00221C0B"/>
    <w:rsid w:val="00221E50"/>
    <w:rsid w:val="00221E78"/>
    <w:rsid w:val="00221FBA"/>
    <w:rsid w:val="002222D5"/>
    <w:rsid w:val="002233F3"/>
    <w:rsid w:val="00223411"/>
    <w:rsid w:val="002242AD"/>
    <w:rsid w:val="00224504"/>
    <w:rsid w:val="0022481D"/>
    <w:rsid w:val="00224B7F"/>
    <w:rsid w:val="002256CA"/>
    <w:rsid w:val="002259AC"/>
    <w:rsid w:val="00225C02"/>
    <w:rsid w:val="00225E1A"/>
    <w:rsid w:val="00226556"/>
    <w:rsid w:val="00226602"/>
    <w:rsid w:val="00226B95"/>
    <w:rsid w:val="00226E24"/>
    <w:rsid w:val="00227747"/>
    <w:rsid w:val="0022784D"/>
    <w:rsid w:val="00227987"/>
    <w:rsid w:val="00227A21"/>
    <w:rsid w:val="0023030E"/>
    <w:rsid w:val="00230D14"/>
    <w:rsid w:val="00231244"/>
    <w:rsid w:val="002312AC"/>
    <w:rsid w:val="00231C26"/>
    <w:rsid w:val="00231C95"/>
    <w:rsid w:val="00232E91"/>
    <w:rsid w:val="00233312"/>
    <w:rsid w:val="00233674"/>
    <w:rsid w:val="00234000"/>
    <w:rsid w:val="0023449D"/>
    <w:rsid w:val="002350D7"/>
    <w:rsid w:val="00235981"/>
    <w:rsid w:val="002366C2"/>
    <w:rsid w:val="00236943"/>
    <w:rsid w:val="00237038"/>
    <w:rsid w:val="002379A2"/>
    <w:rsid w:val="00237EBD"/>
    <w:rsid w:val="002407BE"/>
    <w:rsid w:val="002407C0"/>
    <w:rsid w:val="0024083D"/>
    <w:rsid w:val="00240D5A"/>
    <w:rsid w:val="0024112E"/>
    <w:rsid w:val="0024123F"/>
    <w:rsid w:val="0024170E"/>
    <w:rsid w:val="00241D0B"/>
    <w:rsid w:val="00241D4C"/>
    <w:rsid w:val="00242D9F"/>
    <w:rsid w:val="00243180"/>
    <w:rsid w:val="002437E5"/>
    <w:rsid w:val="00244F2F"/>
    <w:rsid w:val="00244F71"/>
    <w:rsid w:val="002451F7"/>
    <w:rsid w:val="0024522F"/>
    <w:rsid w:val="00245396"/>
    <w:rsid w:val="002455EA"/>
    <w:rsid w:val="00245C4E"/>
    <w:rsid w:val="002465D4"/>
    <w:rsid w:val="002476A4"/>
    <w:rsid w:val="0024796B"/>
    <w:rsid w:val="00247B92"/>
    <w:rsid w:val="00247F0A"/>
    <w:rsid w:val="00250B6B"/>
    <w:rsid w:val="0025143A"/>
    <w:rsid w:val="00251A0E"/>
    <w:rsid w:val="00251A24"/>
    <w:rsid w:val="002520BD"/>
    <w:rsid w:val="00252755"/>
    <w:rsid w:val="00252DC9"/>
    <w:rsid w:val="00253B24"/>
    <w:rsid w:val="00253C14"/>
    <w:rsid w:val="0025473F"/>
    <w:rsid w:val="00254F9C"/>
    <w:rsid w:val="002556E5"/>
    <w:rsid w:val="00255966"/>
    <w:rsid w:val="00255C6F"/>
    <w:rsid w:val="00257060"/>
    <w:rsid w:val="00257383"/>
    <w:rsid w:val="00257481"/>
    <w:rsid w:val="00260B22"/>
    <w:rsid w:val="00260C7F"/>
    <w:rsid w:val="00260E9C"/>
    <w:rsid w:val="00261212"/>
    <w:rsid w:val="00261685"/>
    <w:rsid w:val="00261949"/>
    <w:rsid w:val="00261DCB"/>
    <w:rsid w:val="002623D6"/>
    <w:rsid w:val="00262643"/>
    <w:rsid w:val="00262B73"/>
    <w:rsid w:val="002636F6"/>
    <w:rsid w:val="002640DB"/>
    <w:rsid w:val="002647FB"/>
    <w:rsid w:val="00264D55"/>
    <w:rsid w:val="00265478"/>
    <w:rsid w:val="00265C38"/>
    <w:rsid w:val="002662B5"/>
    <w:rsid w:val="00266329"/>
    <w:rsid w:val="002663D3"/>
    <w:rsid w:val="00266A5D"/>
    <w:rsid w:val="00266D41"/>
    <w:rsid w:val="00266F9D"/>
    <w:rsid w:val="00266FA9"/>
    <w:rsid w:val="00267249"/>
    <w:rsid w:val="002679A6"/>
    <w:rsid w:val="002679D4"/>
    <w:rsid w:val="00267FF8"/>
    <w:rsid w:val="002703F5"/>
    <w:rsid w:val="002704DF"/>
    <w:rsid w:val="00270539"/>
    <w:rsid w:val="002705A4"/>
    <w:rsid w:val="0027075F"/>
    <w:rsid w:val="002709F6"/>
    <w:rsid w:val="00270BE9"/>
    <w:rsid w:val="00270E7A"/>
    <w:rsid w:val="00271409"/>
    <w:rsid w:val="00271589"/>
    <w:rsid w:val="0027176F"/>
    <w:rsid w:val="00271A41"/>
    <w:rsid w:val="00271A44"/>
    <w:rsid w:val="002726D4"/>
    <w:rsid w:val="00272EA8"/>
    <w:rsid w:val="00272F57"/>
    <w:rsid w:val="002733CD"/>
    <w:rsid w:val="00273CB0"/>
    <w:rsid w:val="00274B48"/>
    <w:rsid w:val="00274FD5"/>
    <w:rsid w:val="00275004"/>
    <w:rsid w:val="002752C8"/>
    <w:rsid w:val="00275340"/>
    <w:rsid w:val="00275631"/>
    <w:rsid w:val="00275659"/>
    <w:rsid w:val="00275E06"/>
    <w:rsid w:val="0027611C"/>
    <w:rsid w:val="0027625D"/>
    <w:rsid w:val="00276452"/>
    <w:rsid w:val="00276D00"/>
    <w:rsid w:val="00277692"/>
    <w:rsid w:val="00277996"/>
    <w:rsid w:val="00277A8F"/>
    <w:rsid w:val="002804ED"/>
    <w:rsid w:val="00280B2D"/>
    <w:rsid w:val="00281079"/>
    <w:rsid w:val="002813CC"/>
    <w:rsid w:val="00281754"/>
    <w:rsid w:val="0028236C"/>
    <w:rsid w:val="0028282C"/>
    <w:rsid w:val="00282D73"/>
    <w:rsid w:val="0028335A"/>
    <w:rsid w:val="002836C6"/>
    <w:rsid w:val="00283C8F"/>
    <w:rsid w:val="00284248"/>
    <w:rsid w:val="00284373"/>
    <w:rsid w:val="00284C05"/>
    <w:rsid w:val="00284ECD"/>
    <w:rsid w:val="002854C1"/>
    <w:rsid w:val="00285684"/>
    <w:rsid w:val="002859FC"/>
    <w:rsid w:val="00285E59"/>
    <w:rsid w:val="00286056"/>
    <w:rsid w:val="0028779C"/>
    <w:rsid w:val="00287A58"/>
    <w:rsid w:val="00290114"/>
    <w:rsid w:val="002906C2"/>
    <w:rsid w:val="00290714"/>
    <w:rsid w:val="00291267"/>
    <w:rsid w:val="00291A36"/>
    <w:rsid w:val="00291A8C"/>
    <w:rsid w:val="00291AC7"/>
    <w:rsid w:val="00291D06"/>
    <w:rsid w:val="00292ABA"/>
    <w:rsid w:val="00293351"/>
    <w:rsid w:val="0029364B"/>
    <w:rsid w:val="002936D9"/>
    <w:rsid w:val="002937E3"/>
    <w:rsid w:val="00293B99"/>
    <w:rsid w:val="0029455D"/>
    <w:rsid w:val="002945F8"/>
    <w:rsid w:val="0029460C"/>
    <w:rsid w:val="00294865"/>
    <w:rsid w:val="00294C9B"/>
    <w:rsid w:val="00294F2B"/>
    <w:rsid w:val="00295294"/>
    <w:rsid w:val="00295631"/>
    <w:rsid w:val="00295637"/>
    <w:rsid w:val="00295A40"/>
    <w:rsid w:val="00295BFE"/>
    <w:rsid w:val="00296487"/>
    <w:rsid w:val="0029670F"/>
    <w:rsid w:val="00296ADE"/>
    <w:rsid w:val="00296C02"/>
    <w:rsid w:val="00296CBA"/>
    <w:rsid w:val="0029714D"/>
    <w:rsid w:val="00297665"/>
    <w:rsid w:val="00297CB2"/>
    <w:rsid w:val="00297D64"/>
    <w:rsid w:val="00297E35"/>
    <w:rsid w:val="002A00D3"/>
    <w:rsid w:val="002A0B51"/>
    <w:rsid w:val="002A10C2"/>
    <w:rsid w:val="002A1360"/>
    <w:rsid w:val="002A1CF7"/>
    <w:rsid w:val="002A1DDA"/>
    <w:rsid w:val="002A2100"/>
    <w:rsid w:val="002A327E"/>
    <w:rsid w:val="002A3890"/>
    <w:rsid w:val="002A4103"/>
    <w:rsid w:val="002A441C"/>
    <w:rsid w:val="002A44A5"/>
    <w:rsid w:val="002A4A10"/>
    <w:rsid w:val="002A525E"/>
    <w:rsid w:val="002A557A"/>
    <w:rsid w:val="002A5DAE"/>
    <w:rsid w:val="002A62FA"/>
    <w:rsid w:val="002A67F3"/>
    <w:rsid w:val="002A70A4"/>
    <w:rsid w:val="002A74A2"/>
    <w:rsid w:val="002A7651"/>
    <w:rsid w:val="002A77D7"/>
    <w:rsid w:val="002B0A81"/>
    <w:rsid w:val="002B0F85"/>
    <w:rsid w:val="002B15E2"/>
    <w:rsid w:val="002B18B0"/>
    <w:rsid w:val="002B1C17"/>
    <w:rsid w:val="002B2945"/>
    <w:rsid w:val="002B33FE"/>
    <w:rsid w:val="002B35E3"/>
    <w:rsid w:val="002B3761"/>
    <w:rsid w:val="002B3F06"/>
    <w:rsid w:val="002B421E"/>
    <w:rsid w:val="002B4708"/>
    <w:rsid w:val="002B4743"/>
    <w:rsid w:val="002B4C67"/>
    <w:rsid w:val="002B51DE"/>
    <w:rsid w:val="002B64B8"/>
    <w:rsid w:val="002B67F5"/>
    <w:rsid w:val="002B6F4A"/>
    <w:rsid w:val="002B7481"/>
    <w:rsid w:val="002B7485"/>
    <w:rsid w:val="002B7669"/>
    <w:rsid w:val="002B7869"/>
    <w:rsid w:val="002B798E"/>
    <w:rsid w:val="002B7D8E"/>
    <w:rsid w:val="002B7F5C"/>
    <w:rsid w:val="002C0161"/>
    <w:rsid w:val="002C0307"/>
    <w:rsid w:val="002C0F10"/>
    <w:rsid w:val="002C0F4A"/>
    <w:rsid w:val="002C0FF7"/>
    <w:rsid w:val="002C10ED"/>
    <w:rsid w:val="002C140F"/>
    <w:rsid w:val="002C1741"/>
    <w:rsid w:val="002C20C0"/>
    <w:rsid w:val="002C22DB"/>
    <w:rsid w:val="002C2443"/>
    <w:rsid w:val="002C28B7"/>
    <w:rsid w:val="002C297F"/>
    <w:rsid w:val="002C3327"/>
    <w:rsid w:val="002C4360"/>
    <w:rsid w:val="002C5581"/>
    <w:rsid w:val="002C6249"/>
    <w:rsid w:val="002C62E1"/>
    <w:rsid w:val="002C655C"/>
    <w:rsid w:val="002C6A7F"/>
    <w:rsid w:val="002C6C1E"/>
    <w:rsid w:val="002C6F46"/>
    <w:rsid w:val="002C7538"/>
    <w:rsid w:val="002C75D5"/>
    <w:rsid w:val="002C75FD"/>
    <w:rsid w:val="002C7A5C"/>
    <w:rsid w:val="002D0D4B"/>
    <w:rsid w:val="002D1076"/>
    <w:rsid w:val="002D1298"/>
    <w:rsid w:val="002D1597"/>
    <w:rsid w:val="002D1636"/>
    <w:rsid w:val="002D1A1F"/>
    <w:rsid w:val="002D209D"/>
    <w:rsid w:val="002D213F"/>
    <w:rsid w:val="002D2256"/>
    <w:rsid w:val="002D293E"/>
    <w:rsid w:val="002D3125"/>
    <w:rsid w:val="002D36C7"/>
    <w:rsid w:val="002D3985"/>
    <w:rsid w:val="002D3DC3"/>
    <w:rsid w:val="002D4405"/>
    <w:rsid w:val="002D4703"/>
    <w:rsid w:val="002D480F"/>
    <w:rsid w:val="002D522A"/>
    <w:rsid w:val="002D5980"/>
    <w:rsid w:val="002D6288"/>
    <w:rsid w:val="002D69DA"/>
    <w:rsid w:val="002D6BE0"/>
    <w:rsid w:val="002D6CD9"/>
    <w:rsid w:val="002D738B"/>
    <w:rsid w:val="002E0482"/>
    <w:rsid w:val="002E0B91"/>
    <w:rsid w:val="002E0DD7"/>
    <w:rsid w:val="002E0FEE"/>
    <w:rsid w:val="002E1B40"/>
    <w:rsid w:val="002E2540"/>
    <w:rsid w:val="002E2553"/>
    <w:rsid w:val="002E2AD5"/>
    <w:rsid w:val="002E2CFF"/>
    <w:rsid w:val="002E3A3B"/>
    <w:rsid w:val="002E3DDE"/>
    <w:rsid w:val="002E4124"/>
    <w:rsid w:val="002E419C"/>
    <w:rsid w:val="002E436F"/>
    <w:rsid w:val="002E4B34"/>
    <w:rsid w:val="002E5141"/>
    <w:rsid w:val="002E5849"/>
    <w:rsid w:val="002E5C2D"/>
    <w:rsid w:val="002E5ED0"/>
    <w:rsid w:val="002E64AA"/>
    <w:rsid w:val="002E673D"/>
    <w:rsid w:val="002E761D"/>
    <w:rsid w:val="002E797E"/>
    <w:rsid w:val="002F078C"/>
    <w:rsid w:val="002F07C4"/>
    <w:rsid w:val="002F109A"/>
    <w:rsid w:val="002F11FF"/>
    <w:rsid w:val="002F12C3"/>
    <w:rsid w:val="002F1ADC"/>
    <w:rsid w:val="002F210B"/>
    <w:rsid w:val="002F2D40"/>
    <w:rsid w:val="002F331E"/>
    <w:rsid w:val="002F34E8"/>
    <w:rsid w:val="002F3626"/>
    <w:rsid w:val="002F368C"/>
    <w:rsid w:val="002F369D"/>
    <w:rsid w:val="002F388C"/>
    <w:rsid w:val="002F4709"/>
    <w:rsid w:val="002F49D9"/>
    <w:rsid w:val="002F4D12"/>
    <w:rsid w:val="002F4EF1"/>
    <w:rsid w:val="002F4F00"/>
    <w:rsid w:val="002F50F7"/>
    <w:rsid w:val="002F5379"/>
    <w:rsid w:val="002F5541"/>
    <w:rsid w:val="002F5A15"/>
    <w:rsid w:val="002F5BA6"/>
    <w:rsid w:val="002F6163"/>
    <w:rsid w:val="002F66B3"/>
    <w:rsid w:val="002F6D75"/>
    <w:rsid w:val="002F70FF"/>
    <w:rsid w:val="002F76D5"/>
    <w:rsid w:val="002F781A"/>
    <w:rsid w:val="003005E2"/>
    <w:rsid w:val="003009E7"/>
    <w:rsid w:val="00301833"/>
    <w:rsid w:val="00301F97"/>
    <w:rsid w:val="003022DA"/>
    <w:rsid w:val="00302502"/>
    <w:rsid w:val="00302BE0"/>
    <w:rsid w:val="003032A0"/>
    <w:rsid w:val="00303333"/>
    <w:rsid w:val="003039DE"/>
    <w:rsid w:val="00303C11"/>
    <w:rsid w:val="00304F69"/>
    <w:rsid w:val="00305346"/>
    <w:rsid w:val="00306858"/>
    <w:rsid w:val="00306E65"/>
    <w:rsid w:val="00307AEC"/>
    <w:rsid w:val="00307B49"/>
    <w:rsid w:val="00307D9A"/>
    <w:rsid w:val="0031029A"/>
    <w:rsid w:val="00310962"/>
    <w:rsid w:val="00310BEC"/>
    <w:rsid w:val="00310E11"/>
    <w:rsid w:val="00310EFC"/>
    <w:rsid w:val="00311E04"/>
    <w:rsid w:val="003138C4"/>
    <w:rsid w:val="00313F15"/>
    <w:rsid w:val="00314B5F"/>
    <w:rsid w:val="00314DFD"/>
    <w:rsid w:val="0031633A"/>
    <w:rsid w:val="00317486"/>
    <w:rsid w:val="003176CA"/>
    <w:rsid w:val="0031770A"/>
    <w:rsid w:val="00317729"/>
    <w:rsid w:val="00320264"/>
    <w:rsid w:val="00320424"/>
    <w:rsid w:val="00320456"/>
    <w:rsid w:val="003211C2"/>
    <w:rsid w:val="00321351"/>
    <w:rsid w:val="00321814"/>
    <w:rsid w:val="003219C1"/>
    <w:rsid w:val="00321E5B"/>
    <w:rsid w:val="00323529"/>
    <w:rsid w:val="00323E73"/>
    <w:rsid w:val="00324300"/>
    <w:rsid w:val="00324722"/>
    <w:rsid w:val="0032493C"/>
    <w:rsid w:val="00324953"/>
    <w:rsid w:val="003253CE"/>
    <w:rsid w:val="00325E38"/>
    <w:rsid w:val="00325ED9"/>
    <w:rsid w:val="00325F93"/>
    <w:rsid w:val="00326664"/>
    <w:rsid w:val="003266AD"/>
    <w:rsid w:val="00326EFF"/>
    <w:rsid w:val="00327051"/>
    <w:rsid w:val="00327191"/>
    <w:rsid w:val="00327A73"/>
    <w:rsid w:val="00327C31"/>
    <w:rsid w:val="0033058D"/>
    <w:rsid w:val="003305BF"/>
    <w:rsid w:val="00330639"/>
    <w:rsid w:val="0033180F"/>
    <w:rsid w:val="00331A85"/>
    <w:rsid w:val="00331D6A"/>
    <w:rsid w:val="003324BB"/>
    <w:rsid w:val="0033250E"/>
    <w:rsid w:val="003326A6"/>
    <w:rsid w:val="00332928"/>
    <w:rsid w:val="00332A13"/>
    <w:rsid w:val="00332AC8"/>
    <w:rsid w:val="00332D6A"/>
    <w:rsid w:val="0033316A"/>
    <w:rsid w:val="0033336C"/>
    <w:rsid w:val="00333708"/>
    <w:rsid w:val="00334EBC"/>
    <w:rsid w:val="00335422"/>
    <w:rsid w:val="0033549C"/>
    <w:rsid w:val="003357BF"/>
    <w:rsid w:val="00335A3F"/>
    <w:rsid w:val="00335BEA"/>
    <w:rsid w:val="00335DDF"/>
    <w:rsid w:val="0033606F"/>
    <w:rsid w:val="003366FF"/>
    <w:rsid w:val="0033737E"/>
    <w:rsid w:val="00337ABC"/>
    <w:rsid w:val="00337DF9"/>
    <w:rsid w:val="0034085F"/>
    <w:rsid w:val="00340BA6"/>
    <w:rsid w:val="00340C3C"/>
    <w:rsid w:val="00340C84"/>
    <w:rsid w:val="00340F3A"/>
    <w:rsid w:val="0034149B"/>
    <w:rsid w:val="00341D98"/>
    <w:rsid w:val="00342A1B"/>
    <w:rsid w:val="00342F97"/>
    <w:rsid w:val="00344476"/>
    <w:rsid w:val="0034475E"/>
    <w:rsid w:val="0034487F"/>
    <w:rsid w:val="00344A93"/>
    <w:rsid w:val="00344BB3"/>
    <w:rsid w:val="00345061"/>
    <w:rsid w:val="00345542"/>
    <w:rsid w:val="003457A3"/>
    <w:rsid w:val="0034581B"/>
    <w:rsid w:val="00345B9F"/>
    <w:rsid w:val="00346166"/>
    <w:rsid w:val="003463A6"/>
    <w:rsid w:val="00347453"/>
    <w:rsid w:val="00347A7B"/>
    <w:rsid w:val="00347ADB"/>
    <w:rsid w:val="0035004D"/>
    <w:rsid w:val="0035008C"/>
    <w:rsid w:val="00350620"/>
    <w:rsid w:val="00350810"/>
    <w:rsid w:val="003508A9"/>
    <w:rsid w:val="00350AAB"/>
    <w:rsid w:val="00351536"/>
    <w:rsid w:val="0035161D"/>
    <w:rsid w:val="003517AF"/>
    <w:rsid w:val="003518F1"/>
    <w:rsid w:val="00351CF8"/>
    <w:rsid w:val="003522A6"/>
    <w:rsid w:val="00352684"/>
    <w:rsid w:val="0035286E"/>
    <w:rsid w:val="00352F9E"/>
    <w:rsid w:val="00353595"/>
    <w:rsid w:val="00353FC5"/>
    <w:rsid w:val="003543AB"/>
    <w:rsid w:val="003547BA"/>
    <w:rsid w:val="003550C6"/>
    <w:rsid w:val="00355920"/>
    <w:rsid w:val="003559D2"/>
    <w:rsid w:val="00355FDE"/>
    <w:rsid w:val="003562B8"/>
    <w:rsid w:val="003564A8"/>
    <w:rsid w:val="0035661B"/>
    <w:rsid w:val="00356AC0"/>
    <w:rsid w:val="00357C48"/>
    <w:rsid w:val="00357D56"/>
    <w:rsid w:val="00357F47"/>
    <w:rsid w:val="0036049A"/>
    <w:rsid w:val="00360C07"/>
    <w:rsid w:val="00360D16"/>
    <w:rsid w:val="0036211C"/>
    <w:rsid w:val="0036252C"/>
    <w:rsid w:val="00362FED"/>
    <w:rsid w:val="003635B0"/>
    <w:rsid w:val="003636F8"/>
    <w:rsid w:val="00363B52"/>
    <w:rsid w:val="0036487F"/>
    <w:rsid w:val="00364ABC"/>
    <w:rsid w:val="0036523A"/>
    <w:rsid w:val="00365406"/>
    <w:rsid w:val="00365A49"/>
    <w:rsid w:val="00365B0C"/>
    <w:rsid w:val="003662CA"/>
    <w:rsid w:val="00366A74"/>
    <w:rsid w:val="00367404"/>
    <w:rsid w:val="00367B9C"/>
    <w:rsid w:val="003700B1"/>
    <w:rsid w:val="00370B7B"/>
    <w:rsid w:val="00371024"/>
    <w:rsid w:val="003711A4"/>
    <w:rsid w:val="00371BB0"/>
    <w:rsid w:val="00371F9A"/>
    <w:rsid w:val="003729AE"/>
    <w:rsid w:val="00372ACD"/>
    <w:rsid w:val="00372DFF"/>
    <w:rsid w:val="0037386D"/>
    <w:rsid w:val="003752AC"/>
    <w:rsid w:val="003763E4"/>
    <w:rsid w:val="003764E4"/>
    <w:rsid w:val="003764EA"/>
    <w:rsid w:val="003768A9"/>
    <w:rsid w:val="00376C29"/>
    <w:rsid w:val="00377E13"/>
    <w:rsid w:val="00377E24"/>
    <w:rsid w:val="0038003E"/>
    <w:rsid w:val="00380331"/>
    <w:rsid w:val="00380481"/>
    <w:rsid w:val="00380935"/>
    <w:rsid w:val="00380C80"/>
    <w:rsid w:val="00381298"/>
    <w:rsid w:val="00381967"/>
    <w:rsid w:val="00381A1D"/>
    <w:rsid w:val="00382796"/>
    <w:rsid w:val="00383127"/>
    <w:rsid w:val="00383C33"/>
    <w:rsid w:val="00383CD7"/>
    <w:rsid w:val="00383DEA"/>
    <w:rsid w:val="00383E5A"/>
    <w:rsid w:val="00383F6F"/>
    <w:rsid w:val="00383FB8"/>
    <w:rsid w:val="00384122"/>
    <w:rsid w:val="00385E07"/>
    <w:rsid w:val="003863D3"/>
    <w:rsid w:val="003864D0"/>
    <w:rsid w:val="0038672E"/>
    <w:rsid w:val="00386743"/>
    <w:rsid w:val="00386847"/>
    <w:rsid w:val="00386DFE"/>
    <w:rsid w:val="003870C2"/>
    <w:rsid w:val="003877C9"/>
    <w:rsid w:val="00390248"/>
    <w:rsid w:val="0039034F"/>
    <w:rsid w:val="0039058E"/>
    <w:rsid w:val="00391C43"/>
    <w:rsid w:val="00391D38"/>
    <w:rsid w:val="00391D98"/>
    <w:rsid w:val="003922B9"/>
    <w:rsid w:val="003923D4"/>
    <w:rsid w:val="0039291F"/>
    <w:rsid w:val="00392E6D"/>
    <w:rsid w:val="00394013"/>
    <w:rsid w:val="0039408F"/>
    <w:rsid w:val="003941AF"/>
    <w:rsid w:val="00394C84"/>
    <w:rsid w:val="00394D83"/>
    <w:rsid w:val="0039506A"/>
    <w:rsid w:val="00395205"/>
    <w:rsid w:val="00395246"/>
    <w:rsid w:val="00395DDA"/>
    <w:rsid w:val="00395FBA"/>
    <w:rsid w:val="0039604A"/>
    <w:rsid w:val="0039674B"/>
    <w:rsid w:val="003973AE"/>
    <w:rsid w:val="003976B6"/>
    <w:rsid w:val="00397BC6"/>
    <w:rsid w:val="003A0722"/>
    <w:rsid w:val="003A0CF1"/>
    <w:rsid w:val="003A0D7D"/>
    <w:rsid w:val="003A130D"/>
    <w:rsid w:val="003A24E0"/>
    <w:rsid w:val="003A2D06"/>
    <w:rsid w:val="003A34A1"/>
    <w:rsid w:val="003A3AD6"/>
    <w:rsid w:val="003A4E62"/>
    <w:rsid w:val="003A5091"/>
    <w:rsid w:val="003A5635"/>
    <w:rsid w:val="003A584F"/>
    <w:rsid w:val="003A58DB"/>
    <w:rsid w:val="003A594A"/>
    <w:rsid w:val="003A6252"/>
    <w:rsid w:val="003A63A1"/>
    <w:rsid w:val="003A6450"/>
    <w:rsid w:val="003A676D"/>
    <w:rsid w:val="003A6CB5"/>
    <w:rsid w:val="003A6D8C"/>
    <w:rsid w:val="003A6F05"/>
    <w:rsid w:val="003A7027"/>
    <w:rsid w:val="003A71D8"/>
    <w:rsid w:val="003A72A7"/>
    <w:rsid w:val="003A7A06"/>
    <w:rsid w:val="003A7B62"/>
    <w:rsid w:val="003B0B5F"/>
    <w:rsid w:val="003B0E3A"/>
    <w:rsid w:val="003B27E3"/>
    <w:rsid w:val="003B2A10"/>
    <w:rsid w:val="003B3939"/>
    <w:rsid w:val="003B4E4C"/>
    <w:rsid w:val="003B4E75"/>
    <w:rsid w:val="003B4FCC"/>
    <w:rsid w:val="003B4FFC"/>
    <w:rsid w:val="003B5F8E"/>
    <w:rsid w:val="003B6A22"/>
    <w:rsid w:val="003B6D79"/>
    <w:rsid w:val="003B6F69"/>
    <w:rsid w:val="003B7540"/>
    <w:rsid w:val="003B7AEF"/>
    <w:rsid w:val="003B7EA0"/>
    <w:rsid w:val="003C047C"/>
    <w:rsid w:val="003C0D77"/>
    <w:rsid w:val="003C1106"/>
    <w:rsid w:val="003C1198"/>
    <w:rsid w:val="003C16C9"/>
    <w:rsid w:val="003C1932"/>
    <w:rsid w:val="003C1CB4"/>
    <w:rsid w:val="003C21A1"/>
    <w:rsid w:val="003C29EF"/>
    <w:rsid w:val="003C2B7F"/>
    <w:rsid w:val="003C3477"/>
    <w:rsid w:val="003C4180"/>
    <w:rsid w:val="003C41E2"/>
    <w:rsid w:val="003C4A83"/>
    <w:rsid w:val="003C5255"/>
    <w:rsid w:val="003C594A"/>
    <w:rsid w:val="003C5B98"/>
    <w:rsid w:val="003C5CDF"/>
    <w:rsid w:val="003C5DD7"/>
    <w:rsid w:val="003C64DB"/>
    <w:rsid w:val="003C64F1"/>
    <w:rsid w:val="003C67B9"/>
    <w:rsid w:val="003C7AEB"/>
    <w:rsid w:val="003C7EC3"/>
    <w:rsid w:val="003C7F58"/>
    <w:rsid w:val="003D06C1"/>
    <w:rsid w:val="003D122F"/>
    <w:rsid w:val="003D1483"/>
    <w:rsid w:val="003D1559"/>
    <w:rsid w:val="003D2F0C"/>
    <w:rsid w:val="003D3D9B"/>
    <w:rsid w:val="003D432F"/>
    <w:rsid w:val="003D449E"/>
    <w:rsid w:val="003D4DB6"/>
    <w:rsid w:val="003D57CC"/>
    <w:rsid w:val="003D5E24"/>
    <w:rsid w:val="003D6442"/>
    <w:rsid w:val="003D728B"/>
    <w:rsid w:val="003D79B8"/>
    <w:rsid w:val="003E0105"/>
    <w:rsid w:val="003E052F"/>
    <w:rsid w:val="003E058D"/>
    <w:rsid w:val="003E115D"/>
    <w:rsid w:val="003E14CB"/>
    <w:rsid w:val="003E1790"/>
    <w:rsid w:val="003E192D"/>
    <w:rsid w:val="003E1D46"/>
    <w:rsid w:val="003E2251"/>
    <w:rsid w:val="003E29A2"/>
    <w:rsid w:val="003E2A21"/>
    <w:rsid w:val="003E3489"/>
    <w:rsid w:val="003E4A40"/>
    <w:rsid w:val="003E4BC4"/>
    <w:rsid w:val="003E4FAF"/>
    <w:rsid w:val="003E511A"/>
    <w:rsid w:val="003E600E"/>
    <w:rsid w:val="003E65EA"/>
    <w:rsid w:val="003E662A"/>
    <w:rsid w:val="003E697C"/>
    <w:rsid w:val="003E6DEE"/>
    <w:rsid w:val="003E7162"/>
    <w:rsid w:val="003E74D8"/>
    <w:rsid w:val="003E751A"/>
    <w:rsid w:val="003E78A9"/>
    <w:rsid w:val="003F0800"/>
    <w:rsid w:val="003F140C"/>
    <w:rsid w:val="003F15B9"/>
    <w:rsid w:val="003F1692"/>
    <w:rsid w:val="003F21EE"/>
    <w:rsid w:val="003F2CA1"/>
    <w:rsid w:val="003F2E64"/>
    <w:rsid w:val="003F31E8"/>
    <w:rsid w:val="003F3A4D"/>
    <w:rsid w:val="003F3AE0"/>
    <w:rsid w:val="003F3C50"/>
    <w:rsid w:val="003F3E0C"/>
    <w:rsid w:val="003F4198"/>
    <w:rsid w:val="003F5309"/>
    <w:rsid w:val="003F5A8C"/>
    <w:rsid w:val="003F601A"/>
    <w:rsid w:val="003F605F"/>
    <w:rsid w:val="003F632A"/>
    <w:rsid w:val="003F632D"/>
    <w:rsid w:val="003F6442"/>
    <w:rsid w:val="003F67C9"/>
    <w:rsid w:val="003F6903"/>
    <w:rsid w:val="003F7241"/>
    <w:rsid w:val="003F7708"/>
    <w:rsid w:val="003F77F3"/>
    <w:rsid w:val="003F7974"/>
    <w:rsid w:val="003F7C39"/>
    <w:rsid w:val="003F7D38"/>
    <w:rsid w:val="003F7FB9"/>
    <w:rsid w:val="00400820"/>
    <w:rsid w:val="00400EA9"/>
    <w:rsid w:val="004012AF"/>
    <w:rsid w:val="00401964"/>
    <w:rsid w:val="00401BF2"/>
    <w:rsid w:val="00401DCD"/>
    <w:rsid w:val="00402252"/>
    <w:rsid w:val="004025FB"/>
    <w:rsid w:val="0040279B"/>
    <w:rsid w:val="00402E80"/>
    <w:rsid w:val="00403857"/>
    <w:rsid w:val="00403C2A"/>
    <w:rsid w:val="00403DD6"/>
    <w:rsid w:val="004043EC"/>
    <w:rsid w:val="00405993"/>
    <w:rsid w:val="00405A9C"/>
    <w:rsid w:val="00405BBA"/>
    <w:rsid w:val="00405FAB"/>
    <w:rsid w:val="00406092"/>
    <w:rsid w:val="004064DA"/>
    <w:rsid w:val="00406648"/>
    <w:rsid w:val="00407148"/>
    <w:rsid w:val="00407905"/>
    <w:rsid w:val="00407C81"/>
    <w:rsid w:val="00407EC6"/>
    <w:rsid w:val="00407F6D"/>
    <w:rsid w:val="00410DA0"/>
    <w:rsid w:val="0041106A"/>
    <w:rsid w:val="0041211E"/>
    <w:rsid w:val="00412CB4"/>
    <w:rsid w:val="00413BFD"/>
    <w:rsid w:val="00414280"/>
    <w:rsid w:val="00414CD7"/>
    <w:rsid w:val="00414DA2"/>
    <w:rsid w:val="00415662"/>
    <w:rsid w:val="00415738"/>
    <w:rsid w:val="00415767"/>
    <w:rsid w:val="00415D9C"/>
    <w:rsid w:val="00415F8A"/>
    <w:rsid w:val="00415FCF"/>
    <w:rsid w:val="004163F8"/>
    <w:rsid w:val="00416A02"/>
    <w:rsid w:val="00416A9C"/>
    <w:rsid w:val="00416EE7"/>
    <w:rsid w:val="0041742D"/>
    <w:rsid w:val="004179AA"/>
    <w:rsid w:val="00420038"/>
    <w:rsid w:val="0042096A"/>
    <w:rsid w:val="00420D19"/>
    <w:rsid w:val="00420F20"/>
    <w:rsid w:val="0042199E"/>
    <w:rsid w:val="00421F45"/>
    <w:rsid w:val="0042252F"/>
    <w:rsid w:val="00422DFC"/>
    <w:rsid w:val="004236EF"/>
    <w:rsid w:val="00423B6F"/>
    <w:rsid w:val="00423B7C"/>
    <w:rsid w:val="00423BBA"/>
    <w:rsid w:val="00423E92"/>
    <w:rsid w:val="004245B3"/>
    <w:rsid w:val="004249F2"/>
    <w:rsid w:val="00424BA1"/>
    <w:rsid w:val="00424CF8"/>
    <w:rsid w:val="00424F09"/>
    <w:rsid w:val="00425331"/>
    <w:rsid w:val="00425991"/>
    <w:rsid w:val="00425DA6"/>
    <w:rsid w:val="00425F45"/>
    <w:rsid w:val="00426485"/>
    <w:rsid w:val="004268DE"/>
    <w:rsid w:val="00426DE3"/>
    <w:rsid w:val="00426DE5"/>
    <w:rsid w:val="004275C9"/>
    <w:rsid w:val="00427EFF"/>
    <w:rsid w:val="00430A65"/>
    <w:rsid w:val="00430F95"/>
    <w:rsid w:val="00431189"/>
    <w:rsid w:val="00432032"/>
    <w:rsid w:val="00432066"/>
    <w:rsid w:val="0043218C"/>
    <w:rsid w:val="0043223C"/>
    <w:rsid w:val="00432358"/>
    <w:rsid w:val="00432C13"/>
    <w:rsid w:val="004332D6"/>
    <w:rsid w:val="00433341"/>
    <w:rsid w:val="004339F3"/>
    <w:rsid w:val="00433B46"/>
    <w:rsid w:val="00433C40"/>
    <w:rsid w:val="00433DD5"/>
    <w:rsid w:val="00433ECC"/>
    <w:rsid w:val="004341B3"/>
    <w:rsid w:val="004342A8"/>
    <w:rsid w:val="0043462E"/>
    <w:rsid w:val="00434893"/>
    <w:rsid w:val="00434D25"/>
    <w:rsid w:val="00434D9C"/>
    <w:rsid w:val="00435B36"/>
    <w:rsid w:val="00436F80"/>
    <w:rsid w:val="00437DCB"/>
    <w:rsid w:val="00437E26"/>
    <w:rsid w:val="00440D18"/>
    <w:rsid w:val="0044244B"/>
    <w:rsid w:val="00442949"/>
    <w:rsid w:val="00442E80"/>
    <w:rsid w:val="00443354"/>
    <w:rsid w:val="004434A1"/>
    <w:rsid w:val="00443CF0"/>
    <w:rsid w:val="0044409E"/>
    <w:rsid w:val="00444556"/>
    <w:rsid w:val="00444BC3"/>
    <w:rsid w:val="00444C9C"/>
    <w:rsid w:val="00444E1B"/>
    <w:rsid w:val="00445191"/>
    <w:rsid w:val="00445661"/>
    <w:rsid w:val="00445F41"/>
    <w:rsid w:val="0044630C"/>
    <w:rsid w:val="00446731"/>
    <w:rsid w:val="0044675E"/>
    <w:rsid w:val="00446803"/>
    <w:rsid w:val="0044699A"/>
    <w:rsid w:val="00446A92"/>
    <w:rsid w:val="00447260"/>
    <w:rsid w:val="00447AB0"/>
    <w:rsid w:val="00447B37"/>
    <w:rsid w:val="00447E02"/>
    <w:rsid w:val="004501CB"/>
    <w:rsid w:val="00450E9D"/>
    <w:rsid w:val="004510F1"/>
    <w:rsid w:val="00451263"/>
    <w:rsid w:val="0045166D"/>
    <w:rsid w:val="00451D62"/>
    <w:rsid w:val="00452C85"/>
    <w:rsid w:val="00452D18"/>
    <w:rsid w:val="00452DB6"/>
    <w:rsid w:val="0045336F"/>
    <w:rsid w:val="0045389A"/>
    <w:rsid w:val="00453A0B"/>
    <w:rsid w:val="00453A31"/>
    <w:rsid w:val="00453D6B"/>
    <w:rsid w:val="00454481"/>
    <w:rsid w:val="004546C1"/>
    <w:rsid w:val="00455440"/>
    <w:rsid w:val="00455768"/>
    <w:rsid w:val="00455A7D"/>
    <w:rsid w:val="00455BAF"/>
    <w:rsid w:val="004560B2"/>
    <w:rsid w:val="00456B1F"/>
    <w:rsid w:val="00457345"/>
    <w:rsid w:val="00457DA9"/>
    <w:rsid w:val="00460681"/>
    <w:rsid w:val="004606A4"/>
    <w:rsid w:val="0046129A"/>
    <w:rsid w:val="004617E6"/>
    <w:rsid w:val="00461C0B"/>
    <w:rsid w:val="00461FB5"/>
    <w:rsid w:val="004625AD"/>
    <w:rsid w:val="004625CB"/>
    <w:rsid w:val="00462A43"/>
    <w:rsid w:val="00463045"/>
    <w:rsid w:val="0046331E"/>
    <w:rsid w:val="004637DC"/>
    <w:rsid w:val="00463D82"/>
    <w:rsid w:val="00464746"/>
    <w:rsid w:val="00464753"/>
    <w:rsid w:val="00464FFD"/>
    <w:rsid w:val="0046523C"/>
    <w:rsid w:val="004658D2"/>
    <w:rsid w:val="00466B75"/>
    <w:rsid w:val="00467666"/>
    <w:rsid w:val="004678AB"/>
    <w:rsid w:val="00470B06"/>
    <w:rsid w:val="00471258"/>
    <w:rsid w:val="00471900"/>
    <w:rsid w:val="00472435"/>
    <w:rsid w:val="00472949"/>
    <w:rsid w:val="00472BA5"/>
    <w:rsid w:val="00472CE3"/>
    <w:rsid w:val="00472D52"/>
    <w:rsid w:val="00472E35"/>
    <w:rsid w:val="004731CD"/>
    <w:rsid w:val="00473696"/>
    <w:rsid w:val="0047397C"/>
    <w:rsid w:val="00473B7C"/>
    <w:rsid w:val="0047411D"/>
    <w:rsid w:val="00474808"/>
    <w:rsid w:val="00475370"/>
    <w:rsid w:val="0047557E"/>
    <w:rsid w:val="0047590B"/>
    <w:rsid w:val="004759F7"/>
    <w:rsid w:val="00475D03"/>
    <w:rsid w:val="00476143"/>
    <w:rsid w:val="0047759B"/>
    <w:rsid w:val="0047762D"/>
    <w:rsid w:val="004777DF"/>
    <w:rsid w:val="00477E4B"/>
    <w:rsid w:val="0048005D"/>
    <w:rsid w:val="004802B9"/>
    <w:rsid w:val="0048068A"/>
    <w:rsid w:val="00480C54"/>
    <w:rsid w:val="00480DAA"/>
    <w:rsid w:val="00480EF1"/>
    <w:rsid w:val="00481232"/>
    <w:rsid w:val="00481A0E"/>
    <w:rsid w:val="00481FDC"/>
    <w:rsid w:val="00482106"/>
    <w:rsid w:val="00482139"/>
    <w:rsid w:val="0048228A"/>
    <w:rsid w:val="00482B1D"/>
    <w:rsid w:val="00482BBA"/>
    <w:rsid w:val="004831D0"/>
    <w:rsid w:val="00483CBC"/>
    <w:rsid w:val="004840B1"/>
    <w:rsid w:val="004843BE"/>
    <w:rsid w:val="004847D5"/>
    <w:rsid w:val="004848E8"/>
    <w:rsid w:val="00484C99"/>
    <w:rsid w:val="00485A13"/>
    <w:rsid w:val="00485A96"/>
    <w:rsid w:val="0048615B"/>
    <w:rsid w:val="0048693C"/>
    <w:rsid w:val="0048723D"/>
    <w:rsid w:val="00487EBB"/>
    <w:rsid w:val="00490E8E"/>
    <w:rsid w:val="00491018"/>
    <w:rsid w:val="004911A8"/>
    <w:rsid w:val="00491379"/>
    <w:rsid w:val="00491E46"/>
    <w:rsid w:val="00492149"/>
    <w:rsid w:val="00492388"/>
    <w:rsid w:val="00493525"/>
    <w:rsid w:val="00493989"/>
    <w:rsid w:val="00493E5A"/>
    <w:rsid w:val="004940B9"/>
    <w:rsid w:val="00494376"/>
    <w:rsid w:val="00495361"/>
    <w:rsid w:val="00495478"/>
    <w:rsid w:val="004954C7"/>
    <w:rsid w:val="00495703"/>
    <w:rsid w:val="00495836"/>
    <w:rsid w:val="004961E3"/>
    <w:rsid w:val="00496285"/>
    <w:rsid w:val="00496426"/>
    <w:rsid w:val="00496915"/>
    <w:rsid w:val="00496F57"/>
    <w:rsid w:val="004970A9"/>
    <w:rsid w:val="004974BA"/>
    <w:rsid w:val="004A0293"/>
    <w:rsid w:val="004A032C"/>
    <w:rsid w:val="004A03C1"/>
    <w:rsid w:val="004A0612"/>
    <w:rsid w:val="004A09DF"/>
    <w:rsid w:val="004A0A99"/>
    <w:rsid w:val="004A0C65"/>
    <w:rsid w:val="004A0E2E"/>
    <w:rsid w:val="004A1142"/>
    <w:rsid w:val="004A13FE"/>
    <w:rsid w:val="004A1A56"/>
    <w:rsid w:val="004A1B80"/>
    <w:rsid w:val="004A24D7"/>
    <w:rsid w:val="004A254E"/>
    <w:rsid w:val="004A2586"/>
    <w:rsid w:val="004A266F"/>
    <w:rsid w:val="004A309D"/>
    <w:rsid w:val="004A3DA6"/>
    <w:rsid w:val="004A4090"/>
    <w:rsid w:val="004A45D9"/>
    <w:rsid w:val="004A46C2"/>
    <w:rsid w:val="004A483C"/>
    <w:rsid w:val="004A4ABC"/>
    <w:rsid w:val="004A5100"/>
    <w:rsid w:val="004A5A8E"/>
    <w:rsid w:val="004A5ED1"/>
    <w:rsid w:val="004A6F6C"/>
    <w:rsid w:val="004A7076"/>
    <w:rsid w:val="004A7084"/>
    <w:rsid w:val="004A70F5"/>
    <w:rsid w:val="004A744A"/>
    <w:rsid w:val="004A7B25"/>
    <w:rsid w:val="004A7DA1"/>
    <w:rsid w:val="004B0536"/>
    <w:rsid w:val="004B0EA1"/>
    <w:rsid w:val="004B0F05"/>
    <w:rsid w:val="004B1383"/>
    <w:rsid w:val="004B206B"/>
    <w:rsid w:val="004B321A"/>
    <w:rsid w:val="004B3623"/>
    <w:rsid w:val="004B3B77"/>
    <w:rsid w:val="004B3D02"/>
    <w:rsid w:val="004B4770"/>
    <w:rsid w:val="004B6058"/>
    <w:rsid w:val="004B6859"/>
    <w:rsid w:val="004B741A"/>
    <w:rsid w:val="004B7618"/>
    <w:rsid w:val="004C0667"/>
    <w:rsid w:val="004C0D92"/>
    <w:rsid w:val="004C2140"/>
    <w:rsid w:val="004C2538"/>
    <w:rsid w:val="004C2FC4"/>
    <w:rsid w:val="004C2FE8"/>
    <w:rsid w:val="004C32EB"/>
    <w:rsid w:val="004C416C"/>
    <w:rsid w:val="004C424B"/>
    <w:rsid w:val="004C456E"/>
    <w:rsid w:val="004C469B"/>
    <w:rsid w:val="004C4A22"/>
    <w:rsid w:val="004C4BF4"/>
    <w:rsid w:val="004C4D61"/>
    <w:rsid w:val="004C4FC5"/>
    <w:rsid w:val="004C53C1"/>
    <w:rsid w:val="004C64CC"/>
    <w:rsid w:val="004C6D2F"/>
    <w:rsid w:val="004C6F58"/>
    <w:rsid w:val="004C75B3"/>
    <w:rsid w:val="004C7646"/>
    <w:rsid w:val="004C783D"/>
    <w:rsid w:val="004C78D5"/>
    <w:rsid w:val="004C7FBA"/>
    <w:rsid w:val="004C7FF1"/>
    <w:rsid w:val="004D002C"/>
    <w:rsid w:val="004D0304"/>
    <w:rsid w:val="004D0587"/>
    <w:rsid w:val="004D0783"/>
    <w:rsid w:val="004D0C28"/>
    <w:rsid w:val="004D1A82"/>
    <w:rsid w:val="004D212B"/>
    <w:rsid w:val="004D2787"/>
    <w:rsid w:val="004D28EE"/>
    <w:rsid w:val="004D292D"/>
    <w:rsid w:val="004D2DCE"/>
    <w:rsid w:val="004D37F7"/>
    <w:rsid w:val="004D3FAD"/>
    <w:rsid w:val="004D44AE"/>
    <w:rsid w:val="004D495D"/>
    <w:rsid w:val="004D54D1"/>
    <w:rsid w:val="004D6253"/>
    <w:rsid w:val="004D62F2"/>
    <w:rsid w:val="004D6F1E"/>
    <w:rsid w:val="004E032D"/>
    <w:rsid w:val="004E042E"/>
    <w:rsid w:val="004E0619"/>
    <w:rsid w:val="004E0A36"/>
    <w:rsid w:val="004E0B55"/>
    <w:rsid w:val="004E15A0"/>
    <w:rsid w:val="004E1E15"/>
    <w:rsid w:val="004E2026"/>
    <w:rsid w:val="004E260C"/>
    <w:rsid w:val="004E27BE"/>
    <w:rsid w:val="004E2B59"/>
    <w:rsid w:val="004E311D"/>
    <w:rsid w:val="004E31DC"/>
    <w:rsid w:val="004E3AE1"/>
    <w:rsid w:val="004E3CD9"/>
    <w:rsid w:val="004E3F77"/>
    <w:rsid w:val="004E4456"/>
    <w:rsid w:val="004E4715"/>
    <w:rsid w:val="004E4A14"/>
    <w:rsid w:val="004E52C1"/>
    <w:rsid w:val="004E568F"/>
    <w:rsid w:val="004E69F6"/>
    <w:rsid w:val="004E6ACB"/>
    <w:rsid w:val="004E72BC"/>
    <w:rsid w:val="004E7902"/>
    <w:rsid w:val="004E7A79"/>
    <w:rsid w:val="004F14E8"/>
    <w:rsid w:val="004F1C9A"/>
    <w:rsid w:val="004F214E"/>
    <w:rsid w:val="004F23D3"/>
    <w:rsid w:val="004F3037"/>
    <w:rsid w:val="004F3226"/>
    <w:rsid w:val="004F338B"/>
    <w:rsid w:val="004F35FC"/>
    <w:rsid w:val="004F363E"/>
    <w:rsid w:val="004F3A25"/>
    <w:rsid w:val="004F3D20"/>
    <w:rsid w:val="004F4A88"/>
    <w:rsid w:val="004F5085"/>
    <w:rsid w:val="004F5CA6"/>
    <w:rsid w:val="004F5CD4"/>
    <w:rsid w:val="004F75E2"/>
    <w:rsid w:val="004F7955"/>
    <w:rsid w:val="00500E04"/>
    <w:rsid w:val="0050107C"/>
    <w:rsid w:val="00501187"/>
    <w:rsid w:val="005014C5"/>
    <w:rsid w:val="00501E64"/>
    <w:rsid w:val="005023DA"/>
    <w:rsid w:val="00502CDE"/>
    <w:rsid w:val="00502D42"/>
    <w:rsid w:val="005032B4"/>
    <w:rsid w:val="00503C48"/>
    <w:rsid w:val="00503C6C"/>
    <w:rsid w:val="00503FB5"/>
    <w:rsid w:val="00504393"/>
    <w:rsid w:val="00504783"/>
    <w:rsid w:val="005047AA"/>
    <w:rsid w:val="005047BC"/>
    <w:rsid w:val="005059C6"/>
    <w:rsid w:val="00505E74"/>
    <w:rsid w:val="0050691B"/>
    <w:rsid w:val="00506CD1"/>
    <w:rsid w:val="00506D99"/>
    <w:rsid w:val="00506F27"/>
    <w:rsid w:val="00507917"/>
    <w:rsid w:val="00507D50"/>
    <w:rsid w:val="00510A91"/>
    <w:rsid w:val="005115C7"/>
    <w:rsid w:val="005119BD"/>
    <w:rsid w:val="00511D7B"/>
    <w:rsid w:val="005121B2"/>
    <w:rsid w:val="00512A57"/>
    <w:rsid w:val="00512C38"/>
    <w:rsid w:val="00512C3A"/>
    <w:rsid w:val="00513932"/>
    <w:rsid w:val="00513A08"/>
    <w:rsid w:val="00513B81"/>
    <w:rsid w:val="00513F68"/>
    <w:rsid w:val="00514019"/>
    <w:rsid w:val="00514785"/>
    <w:rsid w:val="005147CC"/>
    <w:rsid w:val="0051486C"/>
    <w:rsid w:val="00514BE6"/>
    <w:rsid w:val="00515867"/>
    <w:rsid w:val="00515942"/>
    <w:rsid w:val="00515975"/>
    <w:rsid w:val="00516E15"/>
    <w:rsid w:val="0051763F"/>
    <w:rsid w:val="005178D9"/>
    <w:rsid w:val="005178F4"/>
    <w:rsid w:val="00517E7F"/>
    <w:rsid w:val="00517F30"/>
    <w:rsid w:val="00520015"/>
    <w:rsid w:val="005204E5"/>
    <w:rsid w:val="0052098C"/>
    <w:rsid w:val="00520EA5"/>
    <w:rsid w:val="00520F2B"/>
    <w:rsid w:val="00521226"/>
    <w:rsid w:val="005212FE"/>
    <w:rsid w:val="005214A1"/>
    <w:rsid w:val="005215B4"/>
    <w:rsid w:val="00522548"/>
    <w:rsid w:val="005227B1"/>
    <w:rsid w:val="005235BC"/>
    <w:rsid w:val="00523950"/>
    <w:rsid w:val="00523C19"/>
    <w:rsid w:val="00523F24"/>
    <w:rsid w:val="00524CBB"/>
    <w:rsid w:val="0052556A"/>
    <w:rsid w:val="00525DD2"/>
    <w:rsid w:val="00525FEC"/>
    <w:rsid w:val="00526361"/>
    <w:rsid w:val="00526C08"/>
    <w:rsid w:val="00526DEC"/>
    <w:rsid w:val="00527769"/>
    <w:rsid w:val="0053017A"/>
    <w:rsid w:val="00530988"/>
    <w:rsid w:val="00530AB2"/>
    <w:rsid w:val="00532B88"/>
    <w:rsid w:val="005336EE"/>
    <w:rsid w:val="00533E60"/>
    <w:rsid w:val="005346E0"/>
    <w:rsid w:val="00534863"/>
    <w:rsid w:val="00534DBB"/>
    <w:rsid w:val="005357DA"/>
    <w:rsid w:val="00536F0F"/>
    <w:rsid w:val="00540D05"/>
    <w:rsid w:val="00540D08"/>
    <w:rsid w:val="005416ED"/>
    <w:rsid w:val="00541791"/>
    <w:rsid w:val="005428B4"/>
    <w:rsid w:val="0054296E"/>
    <w:rsid w:val="0054326B"/>
    <w:rsid w:val="0054345C"/>
    <w:rsid w:val="00543E9E"/>
    <w:rsid w:val="005448C2"/>
    <w:rsid w:val="0054511C"/>
    <w:rsid w:val="00545760"/>
    <w:rsid w:val="00545E88"/>
    <w:rsid w:val="0054651D"/>
    <w:rsid w:val="00546AA4"/>
    <w:rsid w:val="00546ADF"/>
    <w:rsid w:val="005475AB"/>
    <w:rsid w:val="00550831"/>
    <w:rsid w:val="005510A4"/>
    <w:rsid w:val="005516B5"/>
    <w:rsid w:val="0055188C"/>
    <w:rsid w:val="0055263E"/>
    <w:rsid w:val="0055289F"/>
    <w:rsid w:val="005529BB"/>
    <w:rsid w:val="00552B29"/>
    <w:rsid w:val="00552DDA"/>
    <w:rsid w:val="00553D56"/>
    <w:rsid w:val="00554183"/>
    <w:rsid w:val="00554CF0"/>
    <w:rsid w:val="005552DE"/>
    <w:rsid w:val="00555704"/>
    <w:rsid w:val="00555E12"/>
    <w:rsid w:val="00555EC3"/>
    <w:rsid w:val="00556203"/>
    <w:rsid w:val="00556548"/>
    <w:rsid w:val="0055658C"/>
    <w:rsid w:val="00556EB1"/>
    <w:rsid w:val="00557092"/>
    <w:rsid w:val="0055731B"/>
    <w:rsid w:val="00557503"/>
    <w:rsid w:val="00557550"/>
    <w:rsid w:val="00557A2D"/>
    <w:rsid w:val="00557FDA"/>
    <w:rsid w:val="00560328"/>
    <w:rsid w:val="005603E4"/>
    <w:rsid w:val="005609A5"/>
    <w:rsid w:val="00560B56"/>
    <w:rsid w:val="00561424"/>
    <w:rsid w:val="00561BA5"/>
    <w:rsid w:val="00561DE0"/>
    <w:rsid w:val="00561F93"/>
    <w:rsid w:val="00562B6F"/>
    <w:rsid w:val="00562F13"/>
    <w:rsid w:val="00562FC7"/>
    <w:rsid w:val="0056323F"/>
    <w:rsid w:val="00563580"/>
    <w:rsid w:val="00563AF3"/>
    <w:rsid w:val="00563C96"/>
    <w:rsid w:val="00563E40"/>
    <w:rsid w:val="00564758"/>
    <w:rsid w:val="00564985"/>
    <w:rsid w:val="00565A7E"/>
    <w:rsid w:val="0056613F"/>
    <w:rsid w:val="00566C48"/>
    <w:rsid w:val="00567350"/>
    <w:rsid w:val="0056741F"/>
    <w:rsid w:val="00567455"/>
    <w:rsid w:val="0056758B"/>
    <w:rsid w:val="00567856"/>
    <w:rsid w:val="005678F9"/>
    <w:rsid w:val="005711EB"/>
    <w:rsid w:val="0057131E"/>
    <w:rsid w:val="00571467"/>
    <w:rsid w:val="005716EF"/>
    <w:rsid w:val="005719E9"/>
    <w:rsid w:val="00571B22"/>
    <w:rsid w:val="00572122"/>
    <w:rsid w:val="00572314"/>
    <w:rsid w:val="005725BA"/>
    <w:rsid w:val="00572DC2"/>
    <w:rsid w:val="0057310E"/>
    <w:rsid w:val="00573468"/>
    <w:rsid w:val="005736A0"/>
    <w:rsid w:val="00573893"/>
    <w:rsid w:val="005738A8"/>
    <w:rsid w:val="00573D77"/>
    <w:rsid w:val="005743FD"/>
    <w:rsid w:val="00574C2B"/>
    <w:rsid w:val="005751D5"/>
    <w:rsid w:val="00575943"/>
    <w:rsid w:val="00575B5D"/>
    <w:rsid w:val="0057615C"/>
    <w:rsid w:val="005765C0"/>
    <w:rsid w:val="005775D1"/>
    <w:rsid w:val="005776FD"/>
    <w:rsid w:val="0058040F"/>
    <w:rsid w:val="0058063C"/>
    <w:rsid w:val="00581612"/>
    <w:rsid w:val="005816B6"/>
    <w:rsid w:val="00582C5F"/>
    <w:rsid w:val="005836B1"/>
    <w:rsid w:val="005837EB"/>
    <w:rsid w:val="0058396E"/>
    <w:rsid w:val="0058509C"/>
    <w:rsid w:val="00585430"/>
    <w:rsid w:val="0058578C"/>
    <w:rsid w:val="0058595D"/>
    <w:rsid w:val="00585EFA"/>
    <w:rsid w:val="00586003"/>
    <w:rsid w:val="0058627E"/>
    <w:rsid w:val="005862E9"/>
    <w:rsid w:val="00587333"/>
    <w:rsid w:val="00587B14"/>
    <w:rsid w:val="005901A0"/>
    <w:rsid w:val="00590827"/>
    <w:rsid w:val="00590913"/>
    <w:rsid w:val="005916EC"/>
    <w:rsid w:val="00591728"/>
    <w:rsid w:val="00591841"/>
    <w:rsid w:val="00591DCC"/>
    <w:rsid w:val="0059208D"/>
    <w:rsid w:val="00592E32"/>
    <w:rsid w:val="00592F89"/>
    <w:rsid w:val="0059309A"/>
    <w:rsid w:val="0059310C"/>
    <w:rsid w:val="005936DD"/>
    <w:rsid w:val="00593831"/>
    <w:rsid w:val="0059385E"/>
    <w:rsid w:val="00594495"/>
    <w:rsid w:val="00594887"/>
    <w:rsid w:val="0059497C"/>
    <w:rsid w:val="00595599"/>
    <w:rsid w:val="00595B18"/>
    <w:rsid w:val="005967F0"/>
    <w:rsid w:val="005970EB"/>
    <w:rsid w:val="00597802"/>
    <w:rsid w:val="00597BF9"/>
    <w:rsid w:val="00597C0A"/>
    <w:rsid w:val="005A08C5"/>
    <w:rsid w:val="005A0905"/>
    <w:rsid w:val="005A0E52"/>
    <w:rsid w:val="005A0F8F"/>
    <w:rsid w:val="005A102D"/>
    <w:rsid w:val="005A192B"/>
    <w:rsid w:val="005A1FD6"/>
    <w:rsid w:val="005A2015"/>
    <w:rsid w:val="005A23FD"/>
    <w:rsid w:val="005A26ED"/>
    <w:rsid w:val="005A28A9"/>
    <w:rsid w:val="005A2E90"/>
    <w:rsid w:val="005A3109"/>
    <w:rsid w:val="005A32FD"/>
    <w:rsid w:val="005A3775"/>
    <w:rsid w:val="005A3997"/>
    <w:rsid w:val="005A39E3"/>
    <w:rsid w:val="005A3F79"/>
    <w:rsid w:val="005A4331"/>
    <w:rsid w:val="005A4781"/>
    <w:rsid w:val="005A4E1B"/>
    <w:rsid w:val="005A4E8B"/>
    <w:rsid w:val="005A5F1D"/>
    <w:rsid w:val="005A62EF"/>
    <w:rsid w:val="005A6493"/>
    <w:rsid w:val="005A6CEC"/>
    <w:rsid w:val="005A6CFA"/>
    <w:rsid w:val="005A6F41"/>
    <w:rsid w:val="005A722E"/>
    <w:rsid w:val="005A72A6"/>
    <w:rsid w:val="005A7411"/>
    <w:rsid w:val="005A79D2"/>
    <w:rsid w:val="005A7E1D"/>
    <w:rsid w:val="005B032F"/>
    <w:rsid w:val="005B0FEB"/>
    <w:rsid w:val="005B16AE"/>
    <w:rsid w:val="005B2072"/>
    <w:rsid w:val="005B2D5A"/>
    <w:rsid w:val="005B2ED9"/>
    <w:rsid w:val="005B33E3"/>
    <w:rsid w:val="005B3499"/>
    <w:rsid w:val="005B3D56"/>
    <w:rsid w:val="005B4212"/>
    <w:rsid w:val="005B4DBB"/>
    <w:rsid w:val="005B531C"/>
    <w:rsid w:val="005B533A"/>
    <w:rsid w:val="005B53A7"/>
    <w:rsid w:val="005B65E3"/>
    <w:rsid w:val="005B7F05"/>
    <w:rsid w:val="005C0174"/>
    <w:rsid w:val="005C0B71"/>
    <w:rsid w:val="005C1338"/>
    <w:rsid w:val="005C2538"/>
    <w:rsid w:val="005C30F3"/>
    <w:rsid w:val="005C321A"/>
    <w:rsid w:val="005C38C2"/>
    <w:rsid w:val="005C394F"/>
    <w:rsid w:val="005C3F96"/>
    <w:rsid w:val="005C44E4"/>
    <w:rsid w:val="005C4B2F"/>
    <w:rsid w:val="005C51EE"/>
    <w:rsid w:val="005C5814"/>
    <w:rsid w:val="005C6E50"/>
    <w:rsid w:val="005C77E4"/>
    <w:rsid w:val="005C7E12"/>
    <w:rsid w:val="005C7E7E"/>
    <w:rsid w:val="005C7FF0"/>
    <w:rsid w:val="005D0308"/>
    <w:rsid w:val="005D1C72"/>
    <w:rsid w:val="005D1C86"/>
    <w:rsid w:val="005D1CDD"/>
    <w:rsid w:val="005D1EC5"/>
    <w:rsid w:val="005D1F5C"/>
    <w:rsid w:val="005D23A7"/>
    <w:rsid w:val="005D23DD"/>
    <w:rsid w:val="005D259C"/>
    <w:rsid w:val="005D33EA"/>
    <w:rsid w:val="005D3868"/>
    <w:rsid w:val="005D3C2B"/>
    <w:rsid w:val="005D40A5"/>
    <w:rsid w:val="005D4FCE"/>
    <w:rsid w:val="005D533F"/>
    <w:rsid w:val="005D5389"/>
    <w:rsid w:val="005D5870"/>
    <w:rsid w:val="005D5B87"/>
    <w:rsid w:val="005D5D5E"/>
    <w:rsid w:val="005D5D67"/>
    <w:rsid w:val="005D5F11"/>
    <w:rsid w:val="005D5FDA"/>
    <w:rsid w:val="005D615A"/>
    <w:rsid w:val="005D6DA9"/>
    <w:rsid w:val="005D708D"/>
    <w:rsid w:val="005D7534"/>
    <w:rsid w:val="005E0AF5"/>
    <w:rsid w:val="005E0F35"/>
    <w:rsid w:val="005E1038"/>
    <w:rsid w:val="005E139D"/>
    <w:rsid w:val="005E1B15"/>
    <w:rsid w:val="005E1B1A"/>
    <w:rsid w:val="005E2276"/>
    <w:rsid w:val="005E2CC6"/>
    <w:rsid w:val="005E3519"/>
    <w:rsid w:val="005E3893"/>
    <w:rsid w:val="005E4260"/>
    <w:rsid w:val="005E4751"/>
    <w:rsid w:val="005E4AF3"/>
    <w:rsid w:val="005E55BD"/>
    <w:rsid w:val="005E5A4C"/>
    <w:rsid w:val="005E670B"/>
    <w:rsid w:val="005E6AD9"/>
    <w:rsid w:val="005E6C3D"/>
    <w:rsid w:val="005E71F2"/>
    <w:rsid w:val="005E721B"/>
    <w:rsid w:val="005E72EF"/>
    <w:rsid w:val="005F0886"/>
    <w:rsid w:val="005F0A7C"/>
    <w:rsid w:val="005F1793"/>
    <w:rsid w:val="005F1E5F"/>
    <w:rsid w:val="005F2793"/>
    <w:rsid w:val="005F3258"/>
    <w:rsid w:val="005F3655"/>
    <w:rsid w:val="005F3F46"/>
    <w:rsid w:val="005F3FFB"/>
    <w:rsid w:val="005F438F"/>
    <w:rsid w:val="005F482C"/>
    <w:rsid w:val="005F5668"/>
    <w:rsid w:val="005F5DAF"/>
    <w:rsid w:val="005F6876"/>
    <w:rsid w:val="005F6AAE"/>
    <w:rsid w:val="005F7133"/>
    <w:rsid w:val="00600456"/>
    <w:rsid w:val="0060066A"/>
    <w:rsid w:val="00600AAD"/>
    <w:rsid w:val="00601100"/>
    <w:rsid w:val="006015D9"/>
    <w:rsid w:val="00602213"/>
    <w:rsid w:val="00602256"/>
    <w:rsid w:val="0060243E"/>
    <w:rsid w:val="006024C3"/>
    <w:rsid w:val="006025ED"/>
    <w:rsid w:val="00602798"/>
    <w:rsid w:val="00602E06"/>
    <w:rsid w:val="00602E75"/>
    <w:rsid w:val="00603039"/>
    <w:rsid w:val="00603378"/>
    <w:rsid w:val="006033CE"/>
    <w:rsid w:val="006034F7"/>
    <w:rsid w:val="00603D06"/>
    <w:rsid w:val="006041E7"/>
    <w:rsid w:val="0060430C"/>
    <w:rsid w:val="00604914"/>
    <w:rsid w:val="00604EFB"/>
    <w:rsid w:val="00604FF4"/>
    <w:rsid w:val="0060596B"/>
    <w:rsid w:val="00605EE3"/>
    <w:rsid w:val="00605F17"/>
    <w:rsid w:val="00605F35"/>
    <w:rsid w:val="00605FCB"/>
    <w:rsid w:val="006060FB"/>
    <w:rsid w:val="00606940"/>
    <w:rsid w:val="00607032"/>
    <w:rsid w:val="006070DC"/>
    <w:rsid w:val="006077CF"/>
    <w:rsid w:val="00607D9D"/>
    <w:rsid w:val="00607E40"/>
    <w:rsid w:val="00610030"/>
    <w:rsid w:val="00610318"/>
    <w:rsid w:val="00610323"/>
    <w:rsid w:val="00610B64"/>
    <w:rsid w:val="0061101C"/>
    <w:rsid w:val="00611548"/>
    <w:rsid w:val="00611C25"/>
    <w:rsid w:val="00611E3F"/>
    <w:rsid w:val="00612325"/>
    <w:rsid w:val="00612351"/>
    <w:rsid w:val="006123E6"/>
    <w:rsid w:val="00612F3A"/>
    <w:rsid w:val="0061492B"/>
    <w:rsid w:val="00614C3E"/>
    <w:rsid w:val="0061536E"/>
    <w:rsid w:val="00615925"/>
    <w:rsid w:val="0061603A"/>
    <w:rsid w:val="006160DD"/>
    <w:rsid w:val="00616958"/>
    <w:rsid w:val="00616A83"/>
    <w:rsid w:val="006174F8"/>
    <w:rsid w:val="006179B0"/>
    <w:rsid w:val="00617CEC"/>
    <w:rsid w:val="00620078"/>
    <w:rsid w:val="006204F2"/>
    <w:rsid w:val="00620BE0"/>
    <w:rsid w:val="006211CF"/>
    <w:rsid w:val="0062221C"/>
    <w:rsid w:val="006223EA"/>
    <w:rsid w:val="00622B4D"/>
    <w:rsid w:val="0062320E"/>
    <w:rsid w:val="00623A59"/>
    <w:rsid w:val="00623C2D"/>
    <w:rsid w:val="00623DD9"/>
    <w:rsid w:val="00623F28"/>
    <w:rsid w:val="006242B7"/>
    <w:rsid w:val="0062474D"/>
    <w:rsid w:val="00624DF4"/>
    <w:rsid w:val="00624E78"/>
    <w:rsid w:val="00625A36"/>
    <w:rsid w:val="006262A0"/>
    <w:rsid w:val="006262B2"/>
    <w:rsid w:val="006268E0"/>
    <w:rsid w:val="00626962"/>
    <w:rsid w:val="0062714F"/>
    <w:rsid w:val="00627171"/>
    <w:rsid w:val="00627BA0"/>
    <w:rsid w:val="0063078D"/>
    <w:rsid w:val="00630C64"/>
    <w:rsid w:val="00631117"/>
    <w:rsid w:val="00631687"/>
    <w:rsid w:val="00631DE3"/>
    <w:rsid w:val="006324CF"/>
    <w:rsid w:val="0063293E"/>
    <w:rsid w:val="006335A9"/>
    <w:rsid w:val="00633BF9"/>
    <w:rsid w:val="00633F56"/>
    <w:rsid w:val="00634D55"/>
    <w:rsid w:val="0063501E"/>
    <w:rsid w:val="00635046"/>
    <w:rsid w:val="006355A3"/>
    <w:rsid w:val="00635826"/>
    <w:rsid w:val="00635849"/>
    <w:rsid w:val="0063617C"/>
    <w:rsid w:val="00636C3A"/>
    <w:rsid w:val="00637800"/>
    <w:rsid w:val="00637BFE"/>
    <w:rsid w:val="0064000A"/>
    <w:rsid w:val="0064129E"/>
    <w:rsid w:val="00641536"/>
    <w:rsid w:val="0064178D"/>
    <w:rsid w:val="00641A39"/>
    <w:rsid w:val="00641C90"/>
    <w:rsid w:val="0064200B"/>
    <w:rsid w:val="006420D5"/>
    <w:rsid w:val="006425B2"/>
    <w:rsid w:val="00643294"/>
    <w:rsid w:val="0064378D"/>
    <w:rsid w:val="00643952"/>
    <w:rsid w:val="00643CD4"/>
    <w:rsid w:val="00643E2F"/>
    <w:rsid w:val="00644392"/>
    <w:rsid w:val="006444B9"/>
    <w:rsid w:val="0064455C"/>
    <w:rsid w:val="00644B28"/>
    <w:rsid w:val="00644FCF"/>
    <w:rsid w:val="006452A8"/>
    <w:rsid w:val="006453A5"/>
    <w:rsid w:val="006457A2"/>
    <w:rsid w:val="00645E79"/>
    <w:rsid w:val="00646249"/>
    <w:rsid w:val="006466AA"/>
    <w:rsid w:val="00646928"/>
    <w:rsid w:val="00646E58"/>
    <w:rsid w:val="00646EB1"/>
    <w:rsid w:val="00647109"/>
    <w:rsid w:val="0064748F"/>
    <w:rsid w:val="00647772"/>
    <w:rsid w:val="0065069A"/>
    <w:rsid w:val="00650B6C"/>
    <w:rsid w:val="00650CEC"/>
    <w:rsid w:val="00650D30"/>
    <w:rsid w:val="0065102C"/>
    <w:rsid w:val="0065146E"/>
    <w:rsid w:val="00651943"/>
    <w:rsid w:val="00651AB4"/>
    <w:rsid w:val="00651C6E"/>
    <w:rsid w:val="00651DE5"/>
    <w:rsid w:val="00651DFB"/>
    <w:rsid w:val="006527A7"/>
    <w:rsid w:val="006527BC"/>
    <w:rsid w:val="00652FDD"/>
    <w:rsid w:val="00653740"/>
    <w:rsid w:val="00654C18"/>
    <w:rsid w:val="006553F8"/>
    <w:rsid w:val="00655517"/>
    <w:rsid w:val="00655894"/>
    <w:rsid w:val="0065596A"/>
    <w:rsid w:val="00655C0B"/>
    <w:rsid w:val="006566A9"/>
    <w:rsid w:val="00656A8B"/>
    <w:rsid w:val="00656D69"/>
    <w:rsid w:val="00657B76"/>
    <w:rsid w:val="00657D81"/>
    <w:rsid w:val="00660092"/>
    <w:rsid w:val="0066115F"/>
    <w:rsid w:val="00661963"/>
    <w:rsid w:val="00661DE5"/>
    <w:rsid w:val="006624B2"/>
    <w:rsid w:val="00662614"/>
    <w:rsid w:val="006630C3"/>
    <w:rsid w:val="0066417F"/>
    <w:rsid w:val="0066480F"/>
    <w:rsid w:val="00664A9E"/>
    <w:rsid w:val="00664AD6"/>
    <w:rsid w:val="006658F1"/>
    <w:rsid w:val="00665C00"/>
    <w:rsid w:val="006660EB"/>
    <w:rsid w:val="00666706"/>
    <w:rsid w:val="00666A61"/>
    <w:rsid w:val="00666DB8"/>
    <w:rsid w:val="006701D4"/>
    <w:rsid w:val="00670476"/>
    <w:rsid w:val="00670485"/>
    <w:rsid w:val="00670695"/>
    <w:rsid w:val="0067089D"/>
    <w:rsid w:val="006708F4"/>
    <w:rsid w:val="006710CA"/>
    <w:rsid w:val="00671D03"/>
    <w:rsid w:val="00672AEB"/>
    <w:rsid w:val="00672F3C"/>
    <w:rsid w:val="006730BB"/>
    <w:rsid w:val="006739BF"/>
    <w:rsid w:val="00673B77"/>
    <w:rsid w:val="00674355"/>
    <w:rsid w:val="00674613"/>
    <w:rsid w:val="00674D86"/>
    <w:rsid w:val="006751A1"/>
    <w:rsid w:val="00675844"/>
    <w:rsid w:val="00675B4C"/>
    <w:rsid w:val="00675DC2"/>
    <w:rsid w:val="00675E87"/>
    <w:rsid w:val="00675FB7"/>
    <w:rsid w:val="0067623B"/>
    <w:rsid w:val="00676D1F"/>
    <w:rsid w:val="00677801"/>
    <w:rsid w:val="0067786D"/>
    <w:rsid w:val="00680553"/>
    <w:rsid w:val="0068089B"/>
    <w:rsid w:val="00680AC7"/>
    <w:rsid w:val="00680DD7"/>
    <w:rsid w:val="006815CF"/>
    <w:rsid w:val="0068188C"/>
    <w:rsid w:val="00681BC8"/>
    <w:rsid w:val="00681FCE"/>
    <w:rsid w:val="00682126"/>
    <w:rsid w:val="0068295B"/>
    <w:rsid w:val="00682F31"/>
    <w:rsid w:val="006832FA"/>
    <w:rsid w:val="00684816"/>
    <w:rsid w:val="00684A2C"/>
    <w:rsid w:val="0068525C"/>
    <w:rsid w:val="00685DBE"/>
    <w:rsid w:val="00686732"/>
    <w:rsid w:val="00686844"/>
    <w:rsid w:val="00686C50"/>
    <w:rsid w:val="00687B66"/>
    <w:rsid w:val="00687CE3"/>
    <w:rsid w:val="00687D7B"/>
    <w:rsid w:val="0069052D"/>
    <w:rsid w:val="006909E2"/>
    <w:rsid w:val="00690C06"/>
    <w:rsid w:val="00692394"/>
    <w:rsid w:val="00692423"/>
    <w:rsid w:val="006925BF"/>
    <w:rsid w:val="00692B6D"/>
    <w:rsid w:val="00692D77"/>
    <w:rsid w:val="006932B3"/>
    <w:rsid w:val="0069349B"/>
    <w:rsid w:val="0069387F"/>
    <w:rsid w:val="00694439"/>
    <w:rsid w:val="00695145"/>
    <w:rsid w:val="0069571F"/>
    <w:rsid w:val="00695C89"/>
    <w:rsid w:val="00696502"/>
    <w:rsid w:val="006968A8"/>
    <w:rsid w:val="00697230"/>
    <w:rsid w:val="0069767D"/>
    <w:rsid w:val="00697904"/>
    <w:rsid w:val="0069792A"/>
    <w:rsid w:val="006A0AA9"/>
    <w:rsid w:val="006A0D6D"/>
    <w:rsid w:val="006A0E61"/>
    <w:rsid w:val="006A1CBE"/>
    <w:rsid w:val="006A266C"/>
    <w:rsid w:val="006A2846"/>
    <w:rsid w:val="006A2C88"/>
    <w:rsid w:val="006A2EB5"/>
    <w:rsid w:val="006A31FB"/>
    <w:rsid w:val="006A36FE"/>
    <w:rsid w:val="006A3C84"/>
    <w:rsid w:val="006A3D1D"/>
    <w:rsid w:val="006A3FA8"/>
    <w:rsid w:val="006A40A3"/>
    <w:rsid w:val="006A4DCC"/>
    <w:rsid w:val="006A555D"/>
    <w:rsid w:val="006A585A"/>
    <w:rsid w:val="006A5C8C"/>
    <w:rsid w:val="006A6243"/>
    <w:rsid w:val="006A64D0"/>
    <w:rsid w:val="006A65C3"/>
    <w:rsid w:val="006A6793"/>
    <w:rsid w:val="006A67A1"/>
    <w:rsid w:val="006A6F35"/>
    <w:rsid w:val="006A7ECD"/>
    <w:rsid w:val="006A7FA7"/>
    <w:rsid w:val="006A7FBA"/>
    <w:rsid w:val="006B04C0"/>
    <w:rsid w:val="006B0A36"/>
    <w:rsid w:val="006B1198"/>
    <w:rsid w:val="006B1288"/>
    <w:rsid w:val="006B16B0"/>
    <w:rsid w:val="006B1C99"/>
    <w:rsid w:val="006B252A"/>
    <w:rsid w:val="006B28BE"/>
    <w:rsid w:val="006B2C0E"/>
    <w:rsid w:val="006B3024"/>
    <w:rsid w:val="006B3662"/>
    <w:rsid w:val="006B3713"/>
    <w:rsid w:val="006B3985"/>
    <w:rsid w:val="006B39B9"/>
    <w:rsid w:val="006B3C0E"/>
    <w:rsid w:val="006B4044"/>
    <w:rsid w:val="006B46C0"/>
    <w:rsid w:val="006B4BB4"/>
    <w:rsid w:val="006B51C9"/>
    <w:rsid w:val="006B5611"/>
    <w:rsid w:val="006B6169"/>
    <w:rsid w:val="006B630D"/>
    <w:rsid w:val="006B699A"/>
    <w:rsid w:val="006B70BD"/>
    <w:rsid w:val="006B70C0"/>
    <w:rsid w:val="006B71A1"/>
    <w:rsid w:val="006C001C"/>
    <w:rsid w:val="006C02A8"/>
    <w:rsid w:val="006C06D0"/>
    <w:rsid w:val="006C292B"/>
    <w:rsid w:val="006C31AA"/>
    <w:rsid w:val="006C3A3A"/>
    <w:rsid w:val="006C49FE"/>
    <w:rsid w:val="006C4A73"/>
    <w:rsid w:val="006C5240"/>
    <w:rsid w:val="006C57AB"/>
    <w:rsid w:val="006C5BE5"/>
    <w:rsid w:val="006C6686"/>
    <w:rsid w:val="006C6759"/>
    <w:rsid w:val="006C69E9"/>
    <w:rsid w:val="006C7518"/>
    <w:rsid w:val="006C7A2B"/>
    <w:rsid w:val="006D0434"/>
    <w:rsid w:val="006D1108"/>
    <w:rsid w:val="006D1614"/>
    <w:rsid w:val="006D1FF2"/>
    <w:rsid w:val="006D1FFA"/>
    <w:rsid w:val="006D21B3"/>
    <w:rsid w:val="006D26EA"/>
    <w:rsid w:val="006D2A7D"/>
    <w:rsid w:val="006D3100"/>
    <w:rsid w:val="006D35C2"/>
    <w:rsid w:val="006D3999"/>
    <w:rsid w:val="006D3ADA"/>
    <w:rsid w:val="006D3E60"/>
    <w:rsid w:val="006D4D82"/>
    <w:rsid w:val="006D547D"/>
    <w:rsid w:val="006D573E"/>
    <w:rsid w:val="006D57E4"/>
    <w:rsid w:val="006D6967"/>
    <w:rsid w:val="006D7245"/>
    <w:rsid w:val="006D7420"/>
    <w:rsid w:val="006D757A"/>
    <w:rsid w:val="006E0137"/>
    <w:rsid w:val="006E0FF1"/>
    <w:rsid w:val="006E1554"/>
    <w:rsid w:val="006E1FEE"/>
    <w:rsid w:val="006E218B"/>
    <w:rsid w:val="006E29A2"/>
    <w:rsid w:val="006E2A7B"/>
    <w:rsid w:val="006E3021"/>
    <w:rsid w:val="006E3455"/>
    <w:rsid w:val="006E37F1"/>
    <w:rsid w:val="006E3B77"/>
    <w:rsid w:val="006E3C1F"/>
    <w:rsid w:val="006E5CB7"/>
    <w:rsid w:val="006E5CED"/>
    <w:rsid w:val="006E62DF"/>
    <w:rsid w:val="006E6BAB"/>
    <w:rsid w:val="006E6DFB"/>
    <w:rsid w:val="006E7093"/>
    <w:rsid w:val="006E715F"/>
    <w:rsid w:val="006E7A1E"/>
    <w:rsid w:val="006E7BF6"/>
    <w:rsid w:val="006E7F7A"/>
    <w:rsid w:val="006E7F9B"/>
    <w:rsid w:val="006F0B43"/>
    <w:rsid w:val="006F0B9E"/>
    <w:rsid w:val="006F12D3"/>
    <w:rsid w:val="006F1AD1"/>
    <w:rsid w:val="006F2162"/>
    <w:rsid w:val="006F23AD"/>
    <w:rsid w:val="006F29DC"/>
    <w:rsid w:val="006F2A06"/>
    <w:rsid w:val="006F2D36"/>
    <w:rsid w:val="006F3213"/>
    <w:rsid w:val="006F362F"/>
    <w:rsid w:val="006F3A9F"/>
    <w:rsid w:val="006F3B44"/>
    <w:rsid w:val="006F3F7E"/>
    <w:rsid w:val="006F45CD"/>
    <w:rsid w:val="006F4B54"/>
    <w:rsid w:val="006F4CCD"/>
    <w:rsid w:val="006F4F4D"/>
    <w:rsid w:val="006F50D4"/>
    <w:rsid w:val="006F5620"/>
    <w:rsid w:val="006F5AC2"/>
    <w:rsid w:val="006F5B72"/>
    <w:rsid w:val="006F6FEB"/>
    <w:rsid w:val="006F721A"/>
    <w:rsid w:val="006F768C"/>
    <w:rsid w:val="006F7D17"/>
    <w:rsid w:val="006F7E3F"/>
    <w:rsid w:val="00701088"/>
    <w:rsid w:val="0070281B"/>
    <w:rsid w:val="0070282D"/>
    <w:rsid w:val="00702D06"/>
    <w:rsid w:val="00703202"/>
    <w:rsid w:val="0070365E"/>
    <w:rsid w:val="007038A5"/>
    <w:rsid w:val="00703B31"/>
    <w:rsid w:val="00703BAC"/>
    <w:rsid w:val="0070411C"/>
    <w:rsid w:val="007045A8"/>
    <w:rsid w:val="00704764"/>
    <w:rsid w:val="00704B60"/>
    <w:rsid w:val="00704FC6"/>
    <w:rsid w:val="007052AF"/>
    <w:rsid w:val="00705DC7"/>
    <w:rsid w:val="007062C4"/>
    <w:rsid w:val="007064C7"/>
    <w:rsid w:val="007067FB"/>
    <w:rsid w:val="0070680C"/>
    <w:rsid w:val="00706DF7"/>
    <w:rsid w:val="00706F52"/>
    <w:rsid w:val="00707FBE"/>
    <w:rsid w:val="00707FE2"/>
    <w:rsid w:val="00710298"/>
    <w:rsid w:val="0071070D"/>
    <w:rsid w:val="00710BEE"/>
    <w:rsid w:val="00710CA6"/>
    <w:rsid w:val="0071159B"/>
    <w:rsid w:val="00711736"/>
    <w:rsid w:val="00711823"/>
    <w:rsid w:val="0071185C"/>
    <w:rsid w:val="00711B76"/>
    <w:rsid w:val="007124E0"/>
    <w:rsid w:val="007124F3"/>
    <w:rsid w:val="00712CA4"/>
    <w:rsid w:val="00713A04"/>
    <w:rsid w:val="00714A8A"/>
    <w:rsid w:val="00714ED6"/>
    <w:rsid w:val="00715429"/>
    <w:rsid w:val="0071562E"/>
    <w:rsid w:val="00715C54"/>
    <w:rsid w:val="00716595"/>
    <w:rsid w:val="0071688B"/>
    <w:rsid w:val="007168E1"/>
    <w:rsid w:val="00716EE0"/>
    <w:rsid w:val="00717003"/>
    <w:rsid w:val="00717CC2"/>
    <w:rsid w:val="00720005"/>
    <w:rsid w:val="0072001F"/>
    <w:rsid w:val="00720545"/>
    <w:rsid w:val="00720605"/>
    <w:rsid w:val="0072098B"/>
    <w:rsid w:val="00720A45"/>
    <w:rsid w:val="0072242A"/>
    <w:rsid w:val="00722686"/>
    <w:rsid w:val="0072287F"/>
    <w:rsid w:val="00722FBD"/>
    <w:rsid w:val="007237E3"/>
    <w:rsid w:val="007250FA"/>
    <w:rsid w:val="007253C9"/>
    <w:rsid w:val="00725567"/>
    <w:rsid w:val="00726775"/>
    <w:rsid w:val="00726962"/>
    <w:rsid w:val="00726E2B"/>
    <w:rsid w:val="00726ED4"/>
    <w:rsid w:val="00727360"/>
    <w:rsid w:val="0072797C"/>
    <w:rsid w:val="00727A8E"/>
    <w:rsid w:val="00727B12"/>
    <w:rsid w:val="007302D2"/>
    <w:rsid w:val="00730928"/>
    <w:rsid w:val="00730997"/>
    <w:rsid w:val="00730B17"/>
    <w:rsid w:val="00730DA3"/>
    <w:rsid w:val="00731283"/>
    <w:rsid w:val="00731A0F"/>
    <w:rsid w:val="007323A0"/>
    <w:rsid w:val="00732E44"/>
    <w:rsid w:val="0073354B"/>
    <w:rsid w:val="00733F88"/>
    <w:rsid w:val="007345B8"/>
    <w:rsid w:val="00734BB8"/>
    <w:rsid w:val="0073730C"/>
    <w:rsid w:val="00737439"/>
    <w:rsid w:val="007379AB"/>
    <w:rsid w:val="00740BE3"/>
    <w:rsid w:val="0074117A"/>
    <w:rsid w:val="0074192D"/>
    <w:rsid w:val="007421AF"/>
    <w:rsid w:val="0074299B"/>
    <w:rsid w:val="00742E6C"/>
    <w:rsid w:val="00743947"/>
    <w:rsid w:val="00743982"/>
    <w:rsid w:val="00744261"/>
    <w:rsid w:val="007444EA"/>
    <w:rsid w:val="00744B0A"/>
    <w:rsid w:val="00744CFA"/>
    <w:rsid w:val="00744DCD"/>
    <w:rsid w:val="00744F4A"/>
    <w:rsid w:val="007451ED"/>
    <w:rsid w:val="007455BE"/>
    <w:rsid w:val="00745876"/>
    <w:rsid w:val="00745945"/>
    <w:rsid w:val="00745B30"/>
    <w:rsid w:val="00745E90"/>
    <w:rsid w:val="00745FB1"/>
    <w:rsid w:val="00746F83"/>
    <w:rsid w:val="00747595"/>
    <w:rsid w:val="0074771E"/>
    <w:rsid w:val="007504F2"/>
    <w:rsid w:val="0075071C"/>
    <w:rsid w:val="00750BFA"/>
    <w:rsid w:val="00750C8C"/>
    <w:rsid w:val="007511F2"/>
    <w:rsid w:val="00751FEF"/>
    <w:rsid w:val="0075298F"/>
    <w:rsid w:val="00752BED"/>
    <w:rsid w:val="00753001"/>
    <w:rsid w:val="00753082"/>
    <w:rsid w:val="007537B2"/>
    <w:rsid w:val="00753992"/>
    <w:rsid w:val="00753A01"/>
    <w:rsid w:val="007543EE"/>
    <w:rsid w:val="007547E8"/>
    <w:rsid w:val="0075492A"/>
    <w:rsid w:val="0075526D"/>
    <w:rsid w:val="00755826"/>
    <w:rsid w:val="00755914"/>
    <w:rsid w:val="00755987"/>
    <w:rsid w:val="00755E00"/>
    <w:rsid w:val="00755F80"/>
    <w:rsid w:val="00756440"/>
    <w:rsid w:val="00756B94"/>
    <w:rsid w:val="00756EE8"/>
    <w:rsid w:val="007573E1"/>
    <w:rsid w:val="00757A31"/>
    <w:rsid w:val="007602C0"/>
    <w:rsid w:val="00760416"/>
    <w:rsid w:val="0076089B"/>
    <w:rsid w:val="00760AB8"/>
    <w:rsid w:val="00760D08"/>
    <w:rsid w:val="00762F67"/>
    <w:rsid w:val="007638AF"/>
    <w:rsid w:val="00763E8B"/>
    <w:rsid w:val="00763FB2"/>
    <w:rsid w:val="007641EA"/>
    <w:rsid w:val="00764502"/>
    <w:rsid w:val="00764B47"/>
    <w:rsid w:val="00764D5F"/>
    <w:rsid w:val="00765249"/>
    <w:rsid w:val="00765DA8"/>
    <w:rsid w:val="007668D4"/>
    <w:rsid w:val="00766D27"/>
    <w:rsid w:val="00770590"/>
    <w:rsid w:val="0077060C"/>
    <w:rsid w:val="00771593"/>
    <w:rsid w:val="0077199B"/>
    <w:rsid w:val="007722A9"/>
    <w:rsid w:val="007736E5"/>
    <w:rsid w:val="00773D61"/>
    <w:rsid w:val="007741C8"/>
    <w:rsid w:val="007741E5"/>
    <w:rsid w:val="00774C9C"/>
    <w:rsid w:val="00774EA5"/>
    <w:rsid w:val="0077530C"/>
    <w:rsid w:val="00775DF9"/>
    <w:rsid w:val="0077609B"/>
    <w:rsid w:val="00776B70"/>
    <w:rsid w:val="00776BCD"/>
    <w:rsid w:val="0077740B"/>
    <w:rsid w:val="00777C7E"/>
    <w:rsid w:val="00780540"/>
    <w:rsid w:val="00780E5B"/>
    <w:rsid w:val="0078160D"/>
    <w:rsid w:val="007816FE"/>
    <w:rsid w:val="0078178B"/>
    <w:rsid w:val="007817C6"/>
    <w:rsid w:val="00781EE4"/>
    <w:rsid w:val="00782C87"/>
    <w:rsid w:val="007834B3"/>
    <w:rsid w:val="0078376A"/>
    <w:rsid w:val="007840B6"/>
    <w:rsid w:val="00784741"/>
    <w:rsid w:val="00784AF1"/>
    <w:rsid w:val="00784CE1"/>
    <w:rsid w:val="00784D08"/>
    <w:rsid w:val="00784F41"/>
    <w:rsid w:val="00784F43"/>
    <w:rsid w:val="0078531F"/>
    <w:rsid w:val="00785478"/>
    <w:rsid w:val="007858D5"/>
    <w:rsid w:val="00787542"/>
    <w:rsid w:val="00787961"/>
    <w:rsid w:val="00790039"/>
    <w:rsid w:val="0079083D"/>
    <w:rsid w:val="00791014"/>
    <w:rsid w:val="007915D7"/>
    <w:rsid w:val="0079179B"/>
    <w:rsid w:val="00791886"/>
    <w:rsid w:val="007920DB"/>
    <w:rsid w:val="0079266A"/>
    <w:rsid w:val="007929C5"/>
    <w:rsid w:val="007929D0"/>
    <w:rsid w:val="0079350D"/>
    <w:rsid w:val="00793D06"/>
    <w:rsid w:val="00794558"/>
    <w:rsid w:val="0079475C"/>
    <w:rsid w:val="00794C2A"/>
    <w:rsid w:val="00795172"/>
    <w:rsid w:val="007952C5"/>
    <w:rsid w:val="007952E5"/>
    <w:rsid w:val="00795422"/>
    <w:rsid w:val="00795442"/>
    <w:rsid w:val="00795563"/>
    <w:rsid w:val="0079585C"/>
    <w:rsid w:val="00795916"/>
    <w:rsid w:val="00795E96"/>
    <w:rsid w:val="00795FE2"/>
    <w:rsid w:val="00796170"/>
    <w:rsid w:val="007963F9"/>
    <w:rsid w:val="0079666D"/>
    <w:rsid w:val="00796CE5"/>
    <w:rsid w:val="007971D4"/>
    <w:rsid w:val="00797508"/>
    <w:rsid w:val="00797C37"/>
    <w:rsid w:val="007A0481"/>
    <w:rsid w:val="007A1088"/>
    <w:rsid w:val="007A1646"/>
    <w:rsid w:val="007A1D46"/>
    <w:rsid w:val="007A1F15"/>
    <w:rsid w:val="007A2A83"/>
    <w:rsid w:val="007A39DE"/>
    <w:rsid w:val="007A3E2C"/>
    <w:rsid w:val="007A3F15"/>
    <w:rsid w:val="007A41E0"/>
    <w:rsid w:val="007A44BD"/>
    <w:rsid w:val="007A4A89"/>
    <w:rsid w:val="007A52EB"/>
    <w:rsid w:val="007A549E"/>
    <w:rsid w:val="007A57BE"/>
    <w:rsid w:val="007A595D"/>
    <w:rsid w:val="007A5C25"/>
    <w:rsid w:val="007A5E4C"/>
    <w:rsid w:val="007A5ECA"/>
    <w:rsid w:val="007A6A09"/>
    <w:rsid w:val="007A70CC"/>
    <w:rsid w:val="007A71D3"/>
    <w:rsid w:val="007A73DF"/>
    <w:rsid w:val="007A7526"/>
    <w:rsid w:val="007B0615"/>
    <w:rsid w:val="007B0E3D"/>
    <w:rsid w:val="007B1E4D"/>
    <w:rsid w:val="007B1F27"/>
    <w:rsid w:val="007B234B"/>
    <w:rsid w:val="007B2D9E"/>
    <w:rsid w:val="007B2F22"/>
    <w:rsid w:val="007B3CDC"/>
    <w:rsid w:val="007B3DE5"/>
    <w:rsid w:val="007B3EF2"/>
    <w:rsid w:val="007B450E"/>
    <w:rsid w:val="007B5570"/>
    <w:rsid w:val="007B62AE"/>
    <w:rsid w:val="007B7194"/>
    <w:rsid w:val="007B7951"/>
    <w:rsid w:val="007B7D56"/>
    <w:rsid w:val="007C0283"/>
    <w:rsid w:val="007C06BE"/>
    <w:rsid w:val="007C06DF"/>
    <w:rsid w:val="007C0C73"/>
    <w:rsid w:val="007C0E15"/>
    <w:rsid w:val="007C1292"/>
    <w:rsid w:val="007C16BF"/>
    <w:rsid w:val="007C1BFA"/>
    <w:rsid w:val="007C1C41"/>
    <w:rsid w:val="007C2079"/>
    <w:rsid w:val="007C24BD"/>
    <w:rsid w:val="007C2640"/>
    <w:rsid w:val="007C2AFE"/>
    <w:rsid w:val="007C3156"/>
    <w:rsid w:val="007C329B"/>
    <w:rsid w:val="007C3486"/>
    <w:rsid w:val="007C349F"/>
    <w:rsid w:val="007C393D"/>
    <w:rsid w:val="007C3C49"/>
    <w:rsid w:val="007C3EA8"/>
    <w:rsid w:val="007C3F83"/>
    <w:rsid w:val="007C42BF"/>
    <w:rsid w:val="007C531F"/>
    <w:rsid w:val="007C6322"/>
    <w:rsid w:val="007C6FBC"/>
    <w:rsid w:val="007C729A"/>
    <w:rsid w:val="007D03D9"/>
    <w:rsid w:val="007D0C2F"/>
    <w:rsid w:val="007D1233"/>
    <w:rsid w:val="007D1B2D"/>
    <w:rsid w:val="007D1BD4"/>
    <w:rsid w:val="007D2267"/>
    <w:rsid w:val="007D2CD8"/>
    <w:rsid w:val="007D30E7"/>
    <w:rsid w:val="007D318C"/>
    <w:rsid w:val="007D37CF"/>
    <w:rsid w:val="007D387A"/>
    <w:rsid w:val="007D3B2E"/>
    <w:rsid w:val="007D46A2"/>
    <w:rsid w:val="007D4744"/>
    <w:rsid w:val="007D487C"/>
    <w:rsid w:val="007D4A3B"/>
    <w:rsid w:val="007D4AE1"/>
    <w:rsid w:val="007D4E7B"/>
    <w:rsid w:val="007D53FD"/>
    <w:rsid w:val="007D5800"/>
    <w:rsid w:val="007D5B8D"/>
    <w:rsid w:val="007D64FC"/>
    <w:rsid w:val="007D6BFB"/>
    <w:rsid w:val="007D6F58"/>
    <w:rsid w:val="007D7C2D"/>
    <w:rsid w:val="007E007E"/>
    <w:rsid w:val="007E02A4"/>
    <w:rsid w:val="007E0BB6"/>
    <w:rsid w:val="007E17D8"/>
    <w:rsid w:val="007E1DFE"/>
    <w:rsid w:val="007E226F"/>
    <w:rsid w:val="007E2625"/>
    <w:rsid w:val="007E278D"/>
    <w:rsid w:val="007E29E8"/>
    <w:rsid w:val="007E3BE7"/>
    <w:rsid w:val="007E4005"/>
    <w:rsid w:val="007E662B"/>
    <w:rsid w:val="007E68CA"/>
    <w:rsid w:val="007E6AF2"/>
    <w:rsid w:val="007E6B65"/>
    <w:rsid w:val="007E6B8E"/>
    <w:rsid w:val="007E6F25"/>
    <w:rsid w:val="007E71F6"/>
    <w:rsid w:val="007E73E8"/>
    <w:rsid w:val="007E73F3"/>
    <w:rsid w:val="007F0526"/>
    <w:rsid w:val="007F095B"/>
    <w:rsid w:val="007F110C"/>
    <w:rsid w:val="007F16C1"/>
    <w:rsid w:val="007F1749"/>
    <w:rsid w:val="007F1F25"/>
    <w:rsid w:val="007F239D"/>
    <w:rsid w:val="007F266F"/>
    <w:rsid w:val="007F312C"/>
    <w:rsid w:val="007F3BEB"/>
    <w:rsid w:val="007F3C3F"/>
    <w:rsid w:val="007F48E7"/>
    <w:rsid w:val="007F53A9"/>
    <w:rsid w:val="007F5804"/>
    <w:rsid w:val="007F58B2"/>
    <w:rsid w:val="007F5D6B"/>
    <w:rsid w:val="007F5E7D"/>
    <w:rsid w:val="007F600C"/>
    <w:rsid w:val="007F6316"/>
    <w:rsid w:val="007F6A4E"/>
    <w:rsid w:val="007F6AED"/>
    <w:rsid w:val="007F7361"/>
    <w:rsid w:val="007F77E0"/>
    <w:rsid w:val="00800207"/>
    <w:rsid w:val="008007DF"/>
    <w:rsid w:val="008009AC"/>
    <w:rsid w:val="008009B1"/>
    <w:rsid w:val="008009E5"/>
    <w:rsid w:val="00800EAF"/>
    <w:rsid w:val="00800F49"/>
    <w:rsid w:val="00801A74"/>
    <w:rsid w:val="00801C3F"/>
    <w:rsid w:val="00802A86"/>
    <w:rsid w:val="00803D2D"/>
    <w:rsid w:val="00805303"/>
    <w:rsid w:val="008054AD"/>
    <w:rsid w:val="008059DB"/>
    <w:rsid w:val="00805D41"/>
    <w:rsid w:val="00807536"/>
    <w:rsid w:val="008076F7"/>
    <w:rsid w:val="00807AB8"/>
    <w:rsid w:val="00811293"/>
    <w:rsid w:val="00811662"/>
    <w:rsid w:val="00812451"/>
    <w:rsid w:val="008126F0"/>
    <w:rsid w:val="00812D58"/>
    <w:rsid w:val="00812D99"/>
    <w:rsid w:val="00812F10"/>
    <w:rsid w:val="008133BA"/>
    <w:rsid w:val="00813EB7"/>
    <w:rsid w:val="0081412D"/>
    <w:rsid w:val="00814499"/>
    <w:rsid w:val="008148D0"/>
    <w:rsid w:val="0081506B"/>
    <w:rsid w:val="0081510C"/>
    <w:rsid w:val="008157D4"/>
    <w:rsid w:val="00815888"/>
    <w:rsid w:val="008168C1"/>
    <w:rsid w:val="008168EE"/>
    <w:rsid w:val="00816A20"/>
    <w:rsid w:val="0081743B"/>
    <w:rsid w:val="008200DB"/>
    <w:rsid w:val="008202D3"/>
    <w:rsid w:val="00820BCF"/>
    <w:rsid w:val="00820E73"/>
    <w:rsid w:val="0082141D"/>
    <w:rsid w:val="00821437"/>
    <w:rsid w:val="0082146A"/>
    <w:rsid w:val="008218C5"/>
    <w:rsid w:val="0082200B"/>
    <w:rsid w:val="00822562"/>
    <w:rsid w:val="00822C29"/>
    <w:rsid w:val="008230E5"/>
    <w:rsid w:val="00823370"/>
    <w:rsid w:val="00823995"/>
    <w:rsid w:val="00823BDA"/>
    <w:rsid w:val="00824020"/>
    <w:rsid w:val="00824BEF"/>
    <w:rsid w:val="00824DB4"/>
    <w:rsid w:val="00825800"/>
    <w:rsid w:val="008260D2"/>
    <w:rsid w:val="00826620"/>
    <w:rsid w:val="008269B8"/>
    <w:rsid w:val="00826CEE"/>
    <w:rsid w:val="00826D44"/>
    <w:rsid w:val="00827596"/>
    <w:rsid w:val="0082780E"/>
    <w:rsid w:val="00827909"/>
    <w:rsid w:val="00827D3F"/>
    <w:rsid w:val="00827DDA"/>
    <w:rsid w:val="00830797"/>
    <w:rsid w:val="00830AFF"/>
    <w:rsid w:val="008312E7"/>
    <w:rsid w:val="0083176C"/>
    <w:rsid w:val="00831B6D"/>
    <w:rsid w:val="0083389A"/>
    <w:rsid w:val="008338C4"/>
    <w:rsid w:val="00833E94"/>
    <w:rsid w:val="00834563"/>
    <w:rsid w:val="008348CB"/>
    <w:rsid w:val="00834A77"/>
    <w:rsid w:val="00834F0F"/>
    <w:rsid w:val="00835844"/>
    <w:rsid w:val="00835CC6"/>
    <w:rsid w:val="008361B6"/>
    <w:rsid w:val="00836553"/>
    <w:rsid w:val="008366C4"/>
    <w:rsid w:val="0083708A"/>
    <w:rsid w:val="008407D2"/>
    <w:rsid w:val="00840E59"/>
    <w:rsid w:val="00841777"/>
    <w:rsid w:val="00841A96"/>
    <w:rsid w:val="00841FDC"/>
    <w:rsid w:val="008429CC"/>
    <w:rsid w:val="00843C3D"/>
    <w:rsid w:val="0084414D"/>
    <w:rsid w:val="00844578"/>
    <w:rsid w:val="008446A6"/>
    <w:rsid w:val="00844C71"/>
    <w:rsid w:val="008451C9"/>
    <w:rsid w:val="00845262"/>
    <w:rsid w:val="00845368"/>
    <w:rsid w:val="008453A4"/>
    <w:rsid w:val="00845753"/>
    <w:rsid w:val="00846EAB"/>
    <w:rsid w:val="00847095"/>
    <w:rsid w:val="00847124"/>
    <w:rsid w:val="00847200"/>
    <w:rsid w:val="008473F7"/>
    <w:rsid w:val="00847432"/>
    <w:rsid w:val="00847B1A"/>
    <w:rsid w:val="00850317"/>
    <w:rsid w:val="0085035C"/>
    <w:rsid w:val="00850953"/>
    <w:rsid w:val="00850DE6"/>
    <w:rsid w:val="008513EA"/>
    <w:rsid w:val="00851AC4"/>
    <w:rsid w:val="00851C78"/>
    <w:rsid w:val="00851D79"/>
    <w:rsid w:val="00852922"/>
    <w:rsid w:val="00852D82"/>
    <w:rsid w:val="00852E09"/>
    <w:rsid w:val="0085304B"/>
    <w:rsid w:val="00853499"/>
    <w:rsid w:val="0085350E"/>
    <w:rsid w:val="00853957"/>
    <w:rsid w:val="00853B6C"/>
    <w:rsid w:val="00853F23"/>
    <w:rsid w:val="0085457E"/>
    <w:rsid w:val="00854641"/>
    <w:rsid w:val="00855612"/>
    <w:rsid w:val="00855E5E"/>
    <w:rsid w:val="00855E6A"/>
    <w:rsid w:val="008567E8"/>
    <w:rsid w:val="00856B3E"/>
    <w:rsid w:val="00856E96"/>
    <w:rsid w:val="00857763"/>
    <w:rsid w:val="0085779D"/>
    <w:rsid w:val="0085789D"/>
    <w:rsid w:val="00857F86"/>
    <w:rsid w:val="0086012D"/>
    <w:rsid w:val="00860368"/>
    <w:rsid w:val="00860896"/>
    <w:rsid w:val="00861D94"/>
    <w:rsid w:val="0086264B"/>
    <w:rsid w:val="00862696"/>
    <w:rsid w:val="00863131"/>
    <w:rsid w:val="00863459"/>
    <w:rsid w:val="008634D4"/>
    <w:rsid w:val="008635D0"/>
    <w:rsid w:val="00863763"/>
    <w:rsid w:val="00863CB3"/>
    <w:rsid w:val="00864759"/>
    <w:rsid w:val="00864890"/>
    <w:rsid w:val="00865D95"/>
    <w:rsid w:val="00866803"/>
    <w:rsid w:val="008669E3"/>
    <w:rsid w:val="0086717A"/>
    <w:rsid w:val="008675A5"/>
    <w:rsid w:val="00867791"/>
    <w:rsid w:val="008708AF"/>
    <w:rsid w:val="00870D99"/>
    <w:rsid w:val="008711EB"/>
    <w:rsid w:val="00871F91"/>
    <w:rsid w:val="00871FB2"/>
    <w:rsid w:val="00872CA7"/>
    <w:rsid w:val="008730E6"/>
    <w:rsid w:val="008733ED"/>
    <w:rsid w:val="0087373B"/>
    <w:rsid w:val="00873742"/>
    <w:rsid w:val="00873851"/>
    <w:rsid w:val="00873BAA"/>
    <w:rsid w:val="008749D2"/>
    <w:rsid w:val="00874B7F"/>
    <w:rsid w:val="00874C39"/>
    <w:rsid w:val="00874E0A"/>
    <w:rsid w:val="00875B09"/>
    <w:rsid w:val="00876216"/>
    <w:rsid w:val="00876AC6"/>
    <w:rsid w:val="00876C10"/>
    <w:rsid w:val="008778E6"/>
    <w:rsid w:val="008805CC"/>
    <w:rsid w:val="00880ACA"/>
    <w:rsid w:val="00880C62"/>
    <w:rsid w:val="00881F8B"/>
    <w:rsid w:val="008821D1"/>
    <w:rsid w:val="008825DC"/>
    <w:rsid w:val="00882D78"/>
    <w:rsid w:val="00882EB0"/>
    <w:rsid w:val="00882ED0"/>
    <w:rsid w:val="00883372"/>
    <w:rsid w:val="00883D2C"/>
    <w:rsid w:val="008841E0"/>
    <w:rsid w:val="00884339"/>
    <w:rsid w:val="00884AC4"/>
    <w:rsid w:val="00885CC5"/>
    <w:rsid w:val="00885E38"/>
    <w:rsid w:val="008866FF"/>
    <w:rsid w:val="00886B70"/>
    <w:rsid w:val="00887526"/>
    <w:rsid w:val="008875BF"/>
    <w:rsid w:val="00887999"/>
    <w:rsid w:val="008900CE"/>
    <w:rsid w:val="00890207"/>
    <w:rsid w:val="00890AAC"/>
    <w:rsid w:val="00891FB6"/>
    <w:rsid w:val="008924F0"/>
    <w:rsid w:val="008927AC"/>
    <w:rsid w:val="00892FD9"/>
    <w:rsid w:val="00893ADB"/>
    <w:rsid w:val="00893CB0"/>
    <w:rsid w:val="00894593"/>
    <w:rsid w:val="00895624"/>
    <w:rsid w:val="00895C93"/>
    <w:rsid w:val="008969B3"/>
    <w:rsid w:val="00896C51"/>
    <w:rsid w:val="00896E0D"/>
    <w:rsid w:val="008976B9"/>
    <w:rsid w:val="00897D5B"/>
    <w:rsid w:val="008A0C84"/>
    <w:rsid w:val="008A0DE0"/>
    <w:rsid w:val="008A1024"/>
    <w:rsid w:val="008A11D5"/>
    <w:rsid w:val="008A1817"/>
    <w:rsid w:val="008A190E"/>
    <w:rsid w:val="008A21D3"/>
    <w:rsid w:val="008A27FB"/>
    <w:rsid w:val="008A29C1"/>
    <w:rsid w:val="008A2F11"/>
    <w:rsid w:val="008A3284"/>
    <w:rsid w:val="008A440F"/>
    <w:rsid w:val="008A47C0"/>
    <w:rsid w:val="008A522A"/>
    <w:rsid w:val="008A52AF"/>
    <w:rsid w:val="008A5468"/>
    <w:rsid w:val="008A5561"/>
    <w:rsid w:val="008A57C8"/>
    <w:rsid w:val="008A635F"/>
    <w:rsid w:val="008A63B3"/>
    <w:rsid w:val="008A65BE"/>
    <w:rsid w:val="008A6982"/>
    <w:rsid w:val="008A6B18"/>
    <w:rsid w:val="008A7019"/>
    <w:rsid w:val="008B113B"/>
    <w:rsid w:val="008B1277"/>
    <w:rsid w:val="008B13F6"/>
    <w:rsid w:val="008B1ABC"/>
    <w:rsid w:val="008B23BD"/>
    <w:rsid w:val="008B2E33"/>
    <w:rsid w:val="008B324E"/>
    <w:rsid w:val="008B355B"/>
    <w:rsid w:val="008B36BD"/>
    <w:rsid w:val="008B3E85"/>
    <w:rsid w:val="008B4157"/>
    <w:rsid w:val="008B443E"/>
    <w:rsid w:val="008B4FDF"/>
    <w:rsid w:val="008B5890"/>
    <w:rsid w:val="008B5DAC"/>
    <w:rsid w:val="008B635F"/>
    <w:rsid w:val="008B67EA"/>
    <w:rsid w:val="008B6BDD"/>
    <w:rsid w:val="008B6F06"/>
    <w:rsid w:val="008B7BA8"/>
    <w:rsid w:val="008B7E15"/>
    <w:rsid w:val="008B7E96"/>
    <w:rsid w:val="008C0DAA"/>
    <w:rsid w:val="008C1230"/>
    <w:rsid w:val="008C1376"/>
    <w:rsid w:val="008C1394"/>
    <w:rsid w:val="008C16E4"/>
    <w:rsid w:val="008C1D3E"/>
    <w:rsid w:val="008C1E4C"/>
    <w:rsid w:val="008C2080"/>
    <w:rsid w:val="008C2C93"/>
    <w:rsid w:val="008C2CA8"/>
    <w:rsid w:val="008C2D9D"/>
    <w:rsid w:val="008C306C"/>
    <w:rsid w:val="008C4A48"/>
    <w:rsid w:val="008C4B79"/>
    <w:rsid w:val="008C5039"/>
    <w:rsid w:val="008C5B0B"/>
    <w:rsid w:val="008C5CCB"/>
    <w:rsid w:val="008C5EAD"/>
    <w:rsid w:val="008C6747"/>
    <w:rsid w:val="008C71D7"/>
    <w:rsid w:val="008C7662"/>
    <w:rsid w:val="008C7918"/>
    <w:rsid w:val="008D03F2"/>
    <w:rsid w:val="008D06E2"/>
    <w:rsid w:val="008D0BDC"/>
    <w:rsid w:val="008D0FDD"/>
    <w:rsid w:val="008D0FF7"/>
    <w:rsid w:val="008D1433"/>
    <w:rsid w:val="008D1A65"/>
    <w:rsid w:val="008D366C"/>
    <w:rsid w:val="008D392A"/>
    <w:rsid w:val="008D3D94"/>
    <w:rsid w:val="008D3EAA"/>
    <w:rsid w:val="008D455F"/>
    <w:rsid w:val="008D4CB3"/>
    <w:rsid w:val="008D52B9"/>
    <w:rsid w:val="008D5B47"/>
    <w:rsid w:val="008D5D21"/>
    <w:rsid w:val="008D5F43"/>
    <w:rsid w:val="008D63E7"/>
    <w:rsid w:val="008D6AC0"/>
    <w:rsid w:val="008D6E17"/>
    <w:rsid w:val="008D7390"/>
    <w:rsid w:val="008D7AD6"/>
    <w:rsid w:val="008D7AF0"/>
    <w:rsid w:val="008D7D92"/>
    <w:rsid w:val="008E037C"/>
    <w:rsid w:val="008E0EF6"/>
    <w:rsid w:val="008E1140"/>
    <w:rsid w:val="008E1164"/>
    <w:rsid w:val="008E1374"/>
    <w:rsid w:val="008E16D0"/>
    <w:rsid w:val="008E1F2E"/>
    <w:rsid w:val="008E2074"/>
    <w:rsid w:val="008E21E4"/>
    <w:rsid w:val="008E2491"/>
    <w:rsid w:val="008E262D"/>
    <w:rsid w:val="008E2A22"/>
    <w:rsid w:val="008E3AE5"/>
    <w:rsid w:val="008E418F"/>
    <w:rsid w:val="008E4291"/>
    <w:rsid w:val="008E4373"/>
    <w:rsid w:val="008E46DB"/>
    <w:rsid w:val="008E4D41"/>
    <w:rsid w:val="008E52C7"/>
    <w:rsid w:val="008E5AAF"/>
    <w:rsid w:val="008E6126"/>
    <w:rsid w:val="008E625D"/>
    <w:rsid w:val="008E6548"/>
    <w:rsid w:val="008E6CC4"/>
    <w:rsid w:val="008E76D9"/>
    <w:rsid w:val="008E77AE"/>
    <w:rsid w:val="008E791E"/>
    <w:rsid w:val="008F2551"/>
    <w:rsid w:val="008F2DE1"/>
    <w:rsid w:val="008F3291"/>
    <w:rsid w:val="008F3CBD"/>
    <w:rsid w:val="008F4DDB"/>
    <w:rsid w:val="008F4E66"/>
    <w:rsid w:val="008F582F"/>
    <w:rsid w:val="008F65EF"/>
    <w:rsid w:val="008F65FD"/>
    <w:rsid w:val="008F66DC"/>
    <w:rsid w:val="008F6ABE"/>
    <w:rsid w:val="008F77D5"/>
    <w:rsid w:val="009002B3"/>
    <w:rsid w:val="009017C1"/>
    <w:rsid w:val="009018F4"/>
    <w:rsid w:val="00901F42"/>
    <w:rsid w:val="00902F73"/>
    <w:rsid w:val="009031A8"/>
    <w:rsid w:val="009033C3"/>
    <w:rsid w:val="00903663"/>
    <w:rsid w:val="009036DF"/>
    <w:rsid w:val="00904A3C"/>
    <w:rsid w:val="00905276"/>
    <w:rsid w:val="00905DF7"/>
    <w:rsid w:val="009060B1"/>
    <w:rsid w:val="00906B73"/>
    <w:rsid w:val="00907735"/>
    <w:rsid w:val="0090776B"/>
    <w:rsid w:val="00907B22"/>
    <w:rsid w:val="00907E9E"/>
    <w:rsid w:val="00910736"/>
    <w:rsid w:val="0091133E"/>
    <w:rsid w:val="00911A27"/>
    <w:rsid w:val="00911F0F"/>
    <w:rsid w:val="00911F9F"/>
    <w:rsid w:val="00912689"/>
    <w:rsid w:val="009126BA"/>
    <w:rsid w:val="00912982"/>
    <w:rsid w:val="00912EEB"/>
    <w:rsid w:val="00913BCA"/>
    <w:rsid w:val="009148CE"/>
    <w:rsid w:val="00914CDE"/>
    <w:rsid w:val="009150C8"/>
    <w:rsid w:val="009150D3"/>
    <w:rsid w:val="00915731"/>
    <w:rsid w:val="0091576A"/>
    <w:rsid w:val="00915A56"/>
    <w:rsid w:val="00915E69"/>
    <w:rsid w:val="009161C1"/>
    <w:rsid w:val="00916282"/>
    <w:rsid w:val="009172E1"/>
    <w:rsid w:val="00917377"/>
    <w:rsid w:val="0091786C"/>
    <w:rsid w:val="00917DCE"/>
    <w:rsid w:val="00917EC9"/>
    <w:rsid w:val="00917FE3"/>
    <w:rsid w:val="0092025B"/>
    <w:rsid w:val="009202BC"/>
    <w:rsid w:val="009204B4"/>
    <w:rsid w:val="009206E2"/>
    <w:rsid w:val="009207BC"/>
    <w:rsid w:val="00921302"/>
    <w:rsid w:val="009213E9"/>
    <w:rsid w:val="009213FA"/>
    <w:rsid w:val="00921866"/>
    <w:rsid w:val="00921DED"/>
    <w:rsid w:val="00922294"/>
    <w:rsid w:val="009225F8"/>
    <w:rsid w:val="00922EC6"/>
    <w:rsid w:val="0092377D"/>
    <w:rsid w:val="00923D61"/>
    <w:rsid w:val="0092452F"/>
    <w:rsid w:val="0092477D"/>
    <w:rsid w:val="00924A49"/>
    <w:rsid w:val="00924B2A"/>
    <w:rsid w:val="0092506A"/>
    <w:rsid w:val="00925516"/>
    <w:rsid w:val="009256FB"/>
    <w:rsid w:val="00925A1B"/>
    <w:rsid w:val="00926ABB"/>
    <w:rsid w:val="00926CF2"/>
    <w:rsid w:val="00926E0F"/>
    <w:rsid w:val="00927426"/>
    <w:rsid w:val="009277D1"/>
    <w:rsid w:val="00927E23"/>
    <w:rsid w:val="00931231"/>
    <w:rsid w:val="009314FD"/>
    <w:rsid w:val="009319AB"/>
    <w:rsid w:val="00931A7A"/>
    <w:rsid w:val="00931D91"/>
    <w:rsid w:val="00931F54"/>
    <w:rsid w:val="00932AF1"/>
    <w:rsid w:val="00932B1E"/>
    <w:rsid w:val="00933013"/>
    <w:rsid w:val="009330F4"/>
    <w:rsid w:val="009336A3"/>
    <w:rsid w:val="00933A7A"/>
    <w:rsid w:val="00933C4F"/>
    <w:rsid w:val="00934E4E"/>
    <w:rsid w:val="009352F4"/>
    <w:rsid w:val="009354AA"/>
    <w:rsid w:val="00935856"/>
    <w:rsid w:val="00935A6D"/>
    <w:rsid w:val="00935C0F"/>
    <w:rsid w:val="0093657A"/>
    <w:rsid w:val="009369AB"/>
    <w:rsid w:val="00936E82"/>
    <w:rsid w:val="00937D0F"/>
    <w:rsid w:val="009401F0"/>
    <w:rsid w:val="00940275"/>
    <w:rsid w:val="00940444"/>
    <w:rsid w:val="00942C55"/>
    <w:rsid w:val="00942DA5"/>
    <w:rsid w:val="009432BE"/>
    <w:rsid w:val="00943384"/>
    <w:rsid w:val="00943C53"/>
    <w:rsid w:val="00943DB2"/>
    <w:rsid w:val="00943E1C"/>
    <w:rsid w:val="00943FB3"/>
    <w:rsid w:val="00944171"/>
    <w:rsid w:val="00944A3B"/>
    <w:rsid w:val="00944E5D"/>
    <w:rsid w:val="009454CE"/>
    <w:rsid w:val="00945559"/>
    <w:rsid w:val="00945D56"/>
    <w:rsid w:val="00945E28"/>
    <w:rsid w:val="00945E2E"/>
    <w:rsid w:val="00946ADE"/>
    <w:rsid w:val="00947066"/>
    <w:rsid w:val="009501D8"/>
    <w:rsid w:val="00950434"/>
    <w:rsid w:val="009508F7"/>
    <w:rsid w:val="00951185"/>
    <w:rsid w:val="00952931"/>
    <w:rsid w:val="0095389B"/>
    <w:rsid w:val="009539A4"/>
    <w:rsid w:val="009539F2"/>
    <w:rsid w:val="00953CF1"/>
    <w:rsid w:val="00953F52"/>
    <w:rsid w:val="009541B8"/>
    <w:rsid w:val="00954F3B"/>
    <w:rsid w:val="00955083"/>
    <w:rsid w:val="00955261"/>
    <w:rsid w:val="009556EC"/>
    <w:rsid w:val="009561B3"/>
    <w:rsid w:val="0095656F"/>
    <w:rsid w:val="009568C3"/>
    <w:rsid w:val="00956A8F"/>
    <w:rsid w:val="00956C0A"/>
    <w:rsid w:val="00956C2C"/>
    <w:rsid w:val="00957510"/>
    <w:rsid w:val="0095775A"/>
    <w:rsid w:val="009608B5"/>
    <w:rsid w:val="00960CBC"/>
    <w:rsid w:val="00961264"/>
    <w:rsid w:val="00961909"/>
    <w:rsid w:val="00961E65"/>
    <w:rsid w:val="00961F3E"/>
    <w:rsid w:val="009626BC"/>
    <w:rsid w:val="00962CF3"/>
    <w:rsid w:val="00962DCB"/>
    <w:rsid w:val="009638CB"/>
    <w:rsid w:val="00963A59"/>
    <w:rsid w:val="00964348"/>
    <w:rsid w:val="009655A3"/>
    <w:rsid w:val="00965749"/>
    <w:rsid w:val="00965776"/>
    <w:rsid w:val="009659C3"/>
    <w:rsid w:val="00967197"/>
    <w:rsid w:val="0096735B"/>
    <w:rsid w:val="00967A1B"/>
    <w:rsid w:val="00967AA7"/>
    <w:rsid w:val="00967D2B"/>
    <w:rsid w:val="009706C7"/>
    <w:rsid w:val="00970C74"/>
    <w:rsid w:val="0097168A"/>
    <w:rsid w:val="00971B28"/>
    <w:rsid w:val="00971BF4"/>
    <w:rsid w:val="00971E89"/>
    <w:rsid w:val="0097210E"/>
    <w:rsid w:val="00972416"/>
    <w:rsid w:val="009725CB"/>
    <w:rsid w:val="00972966"/>
    <w:rsid w:val="00973628"/>
    <w:rsid w:val="00973A45"/>
    <w:rsid w:val="00973C71"/>
    <w:rsid w:val="00974D7C"/>
    <w:rsid w:val="00974DE8"/>
    <w:rsid w:val="009752BF"/>
    <w:rsid w:val="00975CDF"/>
    <w:rsid w:val="00975D2F"/>
    <w:rsid w:val="009766C8"/>
    <w:rsid w:val="00976E83"/>
    <w:rsid w:val="00977927"/>
    <w:rsid w:val="00977A8F"/>
    <w:rsid w:val="00980007"/>
    <w:rsid w:val="00980442"/>
    <w:rsid w:val="00981016"/>
    <w:rsid w:val="00981168"/>
    <w:rsid w:val="0098149D"/>
    <w:rsid w:val="0098181B"/>
    <w:rsid w:val="00981E51"/>
    <w:rsid w:val="00982753"/>
    <w:rsid w:val="00982D70"/>
    <w:rsid w:val="00982F44"/>
    <w:rsid w:val="0098307C"/>
    <w:rsid w:val="0098333F"/>
    <w:rsid w:val="009837E4"/>
    <w:rsid w:val="009844F2"/>
    <w:rsid w:val="009846AC"/>
    <w:rsid w:val="0098483D"/>
    <w:rsid w:val="009863E4"/>
    <w:rsid w:val="00986BAE"/>
    <w:rsid w:val="0098733B"/>
    <w:rsid w:val="00987DAB"/>
    <w:rsid w:val="00987F2B"/>
    <w:rsid w:val="009904A8"/>
    <w:rsid w:val="00991021"/>
    <w:rsid w:val="009913BB"/>
    <w:rsid w:val="009914E8"/>
    <w:rsid w:val="0099168D"/>
    <w:rsid w:val="009925E4"/>
    <w:rsid w:val="00992B56"/>
    <w:rsid w:val="00992C9E"/>
    <w:rsid w:val="00992ED4"/>
    <w:rsid w:val="009930AE"/>
    <w:rsid w:val="009930D0"/>
    <w:rsid w:val="00993918"/>
    <w:rsid w:val="00993D1E"/>
    <w:rsid w:val="00993D53"/>
    <w:rsid w:val="009940A0"/>
    <w:rsid w:val="00994286"/>
    <w:rsid w:val="009944A3"/>
    <w:rsid w:val="00995554"/>
    <w:rsid w:val="0099579F"/>
    <w:rsid w:val="00995B49"/>
    <w:rsid w:val="00995D48"/>
    <w:rsid w:val="00996126"/>
    <w:rsid w:val="00996D3B"/>
    <w:rsid w:val="00997A95"/>
    <w:rsid w:val="00997DF3"/>
    <w:rsid w:val="00997EAE"/>
    <w:rsid w:val="009A098A"/>
    <w:rsid w:val="009A123C"/>
    <w:rsid w:val="009A1446"/>
    <w:rsid w:val="009A18F8"/>
    <w:rsid w:val="009A1F12"/>
    <w:rsid w:val="009A2167"/>
    <w:rsid w:val="009A2241"/>
    <w:rsid w:val="009A22D9"/>
    <w:rsid w:val="009A2584"/>
    <w:rsid w:val="009A2DCB"/>
    <w:rsid w:val="009A2DE5"/>
    <w:rsid w:val="009A3BC0"/>
    <w:rsid w:val="009A4041"/>
    <w:rsid w:val="009A4090"/>
    <w:rsid w:val="009A42D7"/>
    <w:rsid w:val="009A4567"/>
    <w:rsid w:val="009A4CF2"/>
    <w:rsid w:val="009A4F85"/>
    <w:rsid w:val="009A511D"/>
    <w:rsid w:val="009A5CBF"/>
    <w:rsid w:val="009A5DFA"/>
    <w:rsid w:val="009A5E88"/>
    <w:rsid w:val="009A626B"/>
    <w:rsid w:val="009A70AC"/>
    <w:rsid w:val="009A793D"/>
    <w:rsid w:val="009B0A72"/>
    <w:rsid w:val="009B0D14"/>
    <w:rsid w:val="009B14A6"/>
    <w:rsid w:val="009B1764"/>
    <w:rsid w:val="009B1BEB"/>
    <w:rsid w:val="009B1FC7"/>
    <w:rsid w:val="009B2ADD"/>
    <w:rsid w:val="009B3220"/>
    <w:rsid w:val="009B32B1"/>
    <w:rsid w:val="009B37E6"/>
    <w:rsid w:val="009B542D"/>
    <w:rsid w:val="009B5B42"/>
    <w:rsid w:val="009B6143"/>
    <w:rsid w:val="009B67D2"/>
    <w:rsid w:val="009B6899"/>
    <w:rsid w:val="009B6A4B"/>
    <w:rsid w:val="009B6ECD"/>
    <w:rsid w:val="009B6F29"/>
    <w:rsid w:val="009B719B"/>
    <w:rsid w:val="009B7393"/>
    <w:rsid w:val="009B76A7"/>
    <w:rsid w:val="009B7E97"/>
    <w:rsid w:val="009C00B6"/>
    <w:rsid w:val="009C02B0"/>
    <w:rsid w:val="009C0312"/>
    <w:rsid w:val="009C03B9"/>
    <w:rsid w:val="009C0DA4"/>
    <w:rsid w:val="009C1292"/>
    <w:rsid w:val="009C1607"/>
    <w:rsid w:val="009C1672"/>
    <w:rsid w:val="009C1AC1"/>
    <w:rsid w:val="009C36CB"/>
    <w:rsid w:val="009C3CCC"/>
    <w:rsid w:val="009C4E41"/>
    <w:rsid w:val="009C6284"/>
    <w:rsid w:val="009C6D11"/>
    <w:rsid w:val="009C6EEC"/>
    <w:rsid w:val="009C73AF"/>
    <w:rsid w:val="009C7654"/>
    <w:rsid w:val="009D0381"/>
    <w:rsid w:val="009D04E6"/>
    <w:rsid w:val="009D07E3"/>
    <w:rsid w:val="009D1130"/>
    <w:rsid w:val="009D141F"/>
    <w:rsid w:val="009D204C"/>
    <w:rsid w:val="009D3114"/>
    <w:rsid w:val="009D3922"/>
    <w:rsid w:val="009D3B15"/>
    <w:rsid w:val="009D3E0C"/>
    <w:rsid w:val="009D3F35"/>
    <w:rsid w:val="009D3F86"/>
    <w:rsid w:val="009D4211"/>
    <w:rsid w:val="009D45D3"/>
    <w:rsid w:val="009D4760"/>
    <w:rsid w:val="009D4AEC"/>
    <w:rsid w:val="009D5C3A"/>
    <w:rsid w:val="009D5FC1"/>
    <w:rsid w:val="009D66AD"/>
    <w:rsid w:val="009D6A7A"/>
    <w:rsid w:val="009D6AAB"/>
    <w:rsid w:val="009D6D00"/>
    <w:rsid w:val="009D6D8C"/>
    <w:rsid w:val="009D6F55"/>
    <w:rsid w:val="009D6FCE"/>
    <w:rsid w:val="009D7220"/>
    <w:rsid w:val="009D7538"/>
    <w:rsid w:val="009D7BA9"/>
    <w:rsid w:val="009E0AB7"/>
    <w:rsid w:val="009E143A"/>
    <w:rsid w:val="009E1D4C"/>
    <w:rsid w:val="009E2997"/>
    <w:rsid w:val="009E3221"/>
    <w:rsid w:val="009E3410"/>
    <w:rsid w:val="009E449F"/>
    <w:rsid w:val="009E4D96"/>
    <w:rsid w:val="009E5743"/>
    <w:rsid w:val="009E5A8B"/>
    <w:rsid w:val="009E5FF1"/>
    <w:rsid w:val="009E6656"/>
    <w:rsid w:val="009E6A67"/>
    <w:rsid w:val="009E7E73"/>
    <w:rsid w:val="009F063E"/>
    <w:rsid w:val="009F0853"/>
    <w:rsid w:val="009F0F7D"/>
    <w:rsid w:val="009F1526"/>
    <w:rsid w:val="009F2279"/>
    <w:rsid w:val="009F2460"/>
    <w:rsid w:val="009F26AC"/>
    <w:rsid w:val="009F2F3C"/>
    <w:rsid w:val="009F317D"/>
    <w:rsid w:val="009F328D"/>
    <w:rsid w:val="009F34D9"/>
    <w:rsid w:val="009F3633"/>
    <w:rsid w:val="009F3710"/>
    <w:rsid w:val="009F39E0"/>
    <w:rsid w:val="009F39EA"/>
    <w:rsid w:val="009F3CD6"/>
    <w:rsid w:val="009F5456"/>
    <w:rsid w:val="009F59F3"/>
    <w:rsid w:val="009F5AB5"/>
    <w:rsid w:val="009F70CF"/>
    <w:rsid w:val="009F754B"/>
    <w:rsid w:val="00A000C4"/>
    <w:rsid w:val="00A0082E"/>
    <w:rsid w:val="00A00FC4"/>
    <w:rsid w:val="00A011BF"/>
    <w:rsid w:val="00A0128E"/>
    <w:rsid w:val="00A015B2"/>
    <w:rsid w:val="00A021DB"/>
    <w:rsid w:val="00A021F2"/>
    <w:rsid w:val="00A0246F"/>
    <w:rsid w:val="00A02B83"/>
    <w:rsid w:val="00A03579"/>
    <w:rsid w:val="00A03C6A"/>
    <w:rsid w:val="00A03D49"/>
    <w:rsid w:val="00A03D63"/>
    <w:rsid w:val="00A042D2"/>
    <w:rsid w:val="00A04605"/>
    <w:rsid w:val="00A04F5C"/>
    <w:rsid w:val="00A05095"/>
    <w:rsid w:val="00A05338"/>
    <w:rsid w:val="00A056AD"/>
    <w:rsid w:val="00A05707"/>
    <w:rsid w:val="00A05A97"/>
    <w:rsid w:val="00A05F27"/>
    <w:rsid w:val="00A061B1"/>
    <w:rsid w:val="00A0626B"/>
    <w:rsid w:val="00A0665D"/>
    <w:rsid w:val="00A06A07"/>
    <w:rsid w:val="00A06C82"/>
    <w:rsid w:val="00A100B7"/>
    <w:rsid w:val="00A1094E"/>
    <w:rsid w:val="00A113B6"/>
    <w:rsid w:val="00A11F5B"/>
    <w:rsid w:val="00A12343"/>
    <w:rsid w:val="00A123C1"/>
    <w:rsid w:val="00A12529"/>
    <w:rsid w:val="00A12803"/>
    <w:rsid w:val="00A12DB9"/>
    <w:rsid w:val="00A134D1"/>
    <w:rsid w:val="00A135E7"/>
    <w:rsid w:val="00A136C2"/>
    <w:rsid w:val="00A140B1"/>
    <w:rsid w:val="00A14299"/>
    <w:rsid w:val="00A149D1"/>
    <w:rsid w:val="00A14A55"/>
    <w:rsid w:val="00A1500E"/>
    <w:rsid w:val="00A151AD"/>
    <w:rsid w:val="00A152A1"/>
    <w:rsid w:val="00A152AD"/>
    <w:rsid w:val="00A152BC"/>
    <w:rsid w:val="00A15919"/>
    <w:rsid w:val="00A15AD9"/>
    <w:rsid w:val="00A1615E"/>
    <w:rsid w:val="00A16367"/>
    <w:rsid w:val="00A1676B"/>
    <w:rsid w:val="00A16B99"/>
    <w:rsid w:val="00A17282"/>
    <w:rsid w:val="00A17C48"/>
    <w:rsid w:val="00A2015E"/>
    <w:rsid w:val="00A20186"/>
    <w:rsid w:val="00A20300"/>
    <w:rsid w:val="00A214C9"/>
    <w:rsid w:val="00A218EF"/>
    <w:rsid w:val="00A218FC"/>
    <w:rsid w:val="00A21AD0"/>
    <w:rsid w:val="00A22487"/>
    <w:rsid w:val="00A231E1"/>
    <w:rsid w:val="00A2347D"/>
    <w:rsid w:val="00A23693"/>
    <w:rsid w:val="00A23BFC"/>
    <w:rsid w:val="00A23EF9"/>
    <w:rsid w:val="00A24B72"/>
    <w:rsid w:val="00A24DA7"/>
    <w:rsid w:val="00A25187"/>
    <w:rsid w:val="00A2522B"/>
    <w:rsid w:val="00A25266"/>
    <w:rsid w:val="00A25A60"/>
    <w:rsid w:val="00A25EAB"/>
    <w:rsid w:val="00A26162"/>
    <w:rsid w:val="00A262B8"/>
    <w:rsid w:val="00A268AB"/>
    <w:rsid w:val="00A2717D"/>
    <w:rsid w:val="00A27319"/>
    <w:rsid w:val="00A27E17"/>
    <w:rsid w:val="00A27FA6"/>
    <w:rsid w:val="00A30006"/>
    <w:rsid w:val="00A30414"/>
    <w:rsid w:val="00A30611"/>
    <w:rsid w:val="00A31334"/>
    <w:rsid w:val="00A3171D"/>
    <w:rsid w:val="00A318D7"/>
    <w:rsid w:val="00A31D42"/>
    <w:rsid w:val="00A321C0"/>
    <w:rsid w:val="00A3238E"/>
    <w:rsid w:val="00A33986"/>
    <w:rsid w:val="00A33F49"/>
    <w:rsid w:val="00A33F7F"/>
    <w:rsid w:val="00A34347"/>
    <w:rsid w:val="00A343A7"/>
    <w:rsid w:val="00A345DC"/>
    <w:rsid w:val="00A3495B"/>
    <w:rsid w:val="00A349ED"/>
    <w:rsid w:val="00A35361"/>
    <w:rsid w:val="00A35605"/>
    <w:rsid w:val="00A35965"/>
    <w:rsid w:val="00A35E91"/>
    <w:rsid w:val="00A36961"/>
    <w:rsid w:val="00A36990"/>
    <w:rsid w:val="00A369AF"/>
    <w:rsid w:val="00A36E45"/>
    <w:rsid w:val="00A36E58"/>
    <w:rsid w:val="00A36FB9"/>
    <w:rsid w:val="00A4027D"/>
    <w:rsid w:val="00A40869"/>
    <w:rsid w:val="00A40C0E"/>
    <w:rsid w:val="00A40FB4"/>
    <w:rsid w:val="00A41066"/>
    <w:rsid w:val="00A417BE"/>
    <w:rsid w:val="00A420A5"/>
    <w:rsid w:val="00A42CC1"/>
    <w:rsid w:val="00A43586"/>
    <w:rsid w:val="00A43A94"/>
    <w:rsid w:val="00A43B69"/>
    <w:rsid w:val="00A43C8B"/>
    <w:rsid w:val="00A44B14"/>
    <w:rsid w:val="00A44DE5"/>
    <w:rsid w:val="00A44EFA"/>
    <w:rsid w:val="00A450B3"/>
    <w:rsid w:val="00A456E8"/>
    <w:rsid w:val="00A457B9"/>
    <w:rsid w:val="00A46092"/>
    <w:rsid w:val="00A47328"/>
    <w:rsid w:val="00A47389"/>
    <w:rsid w:val="00A476BC"/>
    <w:rsid w:val="00A4775B"/>
    <w:rsid w:val="00A5049E"/>
    <w:rsid w:val="00A50C8E"/>
    <w:rsid w:val="00A50E81"/>
    <w:rsid w:val="00A51199"/>
    <w:rsid w:val="00A51564"/>
    <w:rsid w:val="00A51B73"/>
    <w:rsid w:val="00A51D44"/>
    <w:rsid w:val="00A52E8E"/>
    <w:rsid w:val="00A53434"/>
    <w:rsid w:val="00A53682"/>
    <w:rsid w:val="00A540DA"/>
    <w:rsid w:val="00A54A80"/>
    <w:rsid w:val="00A54E8E"/>
    <w:rsid w:val="00A55005"/>
    <w:rsid w:val="00A55983"/>
    <w:rsid w:val="00A55B1B"/>
    <w:rsid w:val="00A5643B"/>
    <w:rsid w:val="00A5655B"/>
    <w:rsid w:val="00A5656B"/>
    <w:rsid w:val="00A569FE"/>
    <w:rsid w:val="00A573EF"/>
    <w:rsid w:val="00A57487"/>
    <w:rsid w:val="00A57B39"/>
    <w:rsid w:val="00A6031A"/>
    <w:rsid w:val="00A60533"/>
    <w:rsid w:val="00A60ACD"/>
    <w:rsid w:val="00A610F0"/>
    <w:rsid w:val="00A61211"/>
    <w:rsid w:val="00A61BDD"/>
    <w:rsid w:val="00A61E20"/>
    <w:rsid w:val="00A621D6"/>
    <w:rsid w:val="00A6260B"/>
    <w:rsid w:val="00A62E0F"/>
    <w:rsid w:val="00A63259"/>
    <w:rsid w:val="00A6376A"/>
    <w:rsid w:val="00A63E7B"/>
    <w:rsid w:val="00A63EEF"/>
    <w:rsid w:val="00A64336"/>
    <w:rsid w:val="00A64AE6"/>
    <w:rsid w:val="00A64EC6"/>
    <w:rsid w:val="00A6518D"/>
    <w:rsid w:val="00A654AB"/>
    <w:rsid w:val="00A65D60"/>
    <w:rsid w:val="00A66040"/>
    <w:rsid w:val="00A664A6"/>
    <w:rsid w:val="00A66CE3"/>
    <w:rsid w:val="00A66E09"/>
    <w:rsid w:val="00A67EDC"/>
    <w:rsid w:val="00A7031A"/>
    <w:rsid w:val="00A70596"/>
    <w:rsid w:val="00A70AB8"/>
    <w:rsid w:val="00A70C09"/>
    <w:rsid w:val="00A70DE4"/>
    <w:rsid w:val="00A71337"/>
    <w:rsid w:val="00A721AF"/>
    <w:rsid w:val="00A728FE"/>
    <w:rsid w:val="00A72E9E"/>
    <w:rsid w:val="00A73BC8"/>
    <w:rsid w:val="00A73D50"/>
    <w:rsid w:val="00A7429C"/>
    <w:rsid w:val="00A742C6"/>
    <w:rsid w:val="00A75C8D"/>
    <w:rsid w:val="00A75EE0"/>
    <w:rsid w:val="00A768FC"/>
    <w:rsid w:val="00A76A2D"/>
    <w:rsid w:val="00A76B92"/>
    <w:rsid w:val="00A76D38"/>
    <w:rsid w:val="00A77F17"/>
    <w:rsid w:val="00A77FA0"/>
    <w:rsid w:val="00A80956"/>
    <w:rsid w:val="00A80DF5"/>
    <w:rsid w:val="00A81050"/>
    <w:rsid w:val="00A81151"/>
    <w:rsid w:val="00A81549"/>
    <w:rsid w:val="00A81A36"/>
    <w:rsid w:val="00A820E3"/>
    <w:rsid w:val="00A8211D"/>
    <w:rsid w:val="00A824AA"/>
    <w:rsid w:val="00A825AD"/>
    <w:rsid w:val="00A82A16"/>
    <w:rsid w:val="00A82C7D"/>
    <w:rsid w:val="00A83922"/>
    <w:rsid w:val="00A83BFF"/>
    <w:rsid w:val="00A84D3A"/>
    <w:rsid w:val="00A85165"/>
    <w:rsid w:val="00A8520B"/>
    <w:rsid w:val="00A87634"/>
    <w:rsid w:val="00A876AB"/>
    <w:rsid w:val="00A87D8A"/>
    <w:rsid w:val="00A906D3"/>
    <w:rsid w:val="00A90B4D"/>
    <w:rsid w:val="00A90D9C"/>
    <w:rsid w:val="00A9132F"/>
    <w:rsid w:val="00A91809"/>
    <w:rsid w:val="00A918CA"/>
    <w:rsid w:val="00A920CB"/>
    <w:rsid w:val="00A92761"/>
    <w:rsid w:val="00A927E6"/>
    <w:rsid w:val="00A92A4B"/>
    <w:rsid w:val="00A92C18"/>
    <w:rsid w:val="00A9324C"/>
    <w:rsid w:val="00A93329"/>
    <w:rsid w:val="00A93478"/>
    <w:rsid w:val="00A937E0"/>
    <w:rsid w:val="00A940DA"/>
    <w:rsid w:val="00A94140"/>
    <w:rsid w:val="00A9441E"/>
    <w:rsid w:val="00A94962"/>
    <w:rsid w:val="00A94B91"/>
    <w:rsid w:val="00A94E2D"/>
    <w:rsid w:val="00A95E65"/>
    <w:rsid w:val="00A9625E"/>
    <w:rsid w:val="00A96681"/>
    <w:rsid w:val="00A96A99"/>
    <w:rsid w:val="00A97043"/>
    <w:rsid w:val="00A971C3"/>
    <w:rsid w:val="00A97F09"/>
    <w:rsid w:val="00AA0487"/>
    <w:rsid w:val="00AA053E"/>
    <w:rsid w:val="00AA0700"/>
    <w:rsid w:val="00AA14B7"/>
    <w:rsid w:val="00AA1AAC"/>
    <w:rsid w:val="00AA21F2"/>
    <w:rsid w:val="00AA237D"/>
    <w:rsid w:val="00AA2411"/>
    <w:rsid w:val="00AA24BA"/>
    <w:rsid w:val="00AA3BF7"/>
    <w:rsid w:val="00AA4444"/>
    <w:rsid w:val="00AA46A5"/>
    <w:rsid w:val="00AA57DB"/>
    <w:rsid w:val="00AA5B49"/>
    <w:rsid w:val="00AA6024"/>
    <w:rsid w:val="00AA6172"/>
    <w:rsid w:val="00AA64BF"/>
    <w:rsid w:val="00AA6D12"/>
    <w:rsid w:val="00AB015D"/>
    <w:rsid w:val="00AB0E25"/>
    <w:rsid w:val="00AB1D83"/>
    <w:rsid w:val="00AB224F"/>
    <w:rsid w:val="00AB231E"/>
    <w:rsid w:val="00AB3181"/>
    <w:rsid w:val="00AB3586"/>
    <w:rsid w:val="00AB37A9"/>
    <w:rsid w:val="00AB4112"/>
    <w:rsid w:val="00AB7BCB"/>
    <w:rsid w:val="00AC0897"/>
    <w:rsid w:val="00AC0C19"/>
    <w:rsid w:val="00AC104F"/>
    <w:rsid w:val="00AC10B7"/>
    <w:rsid w:val="00AC12E1"/>
    <w:rsid w:val="00AC1B5A"/>
    <w:rsid w:val="00AC1DFD"/>
    <w:rsid w:val="00AC22DF"/>
    <w:rsid w:val="00AC23D6"/>
    <w:rsid w:val="00AC2DFA"/>
    <w:rsid w:val="00AC31F0"/>
    <w:rsid w:val="00AC35CB"/>
    <w:rsid w:val="00AC382C"/>
    <w:rsid w:val="00AC3CD8"/>
    <w:rsid w:val="00AC3E51"/>
    <w:rsid w:val="00AC3EDB"/>
    <w:rsid w:val="00AC4277"/>
    <w:rsid w:val="00AC4293"/>
    <w:rsid w:val="00AC4337"/>
    <w:rsid w:val="00AC439A"/>
    <w:rsid w:val="00AC47B0"/>
    <w:rsid w:val="00AC4852"/>
    <w:rsid w:val="00AC4EB1"/>
    <w:rsid w:val="00AC53F9"/>
    <w:rsid w:val="00AC5806"/>
    <w:rsid w:val="00AC5CD6"/>
    <w:rsid w:val="00AC5F77"/>
    <w:rsid w:val="00AC62E8"/>
    <w:rsid w:val="00AC64B2"/>
    <w:rsid w:val="00AC6771"/>
    <w:rsid w:val="00AC6F8D"/>
    <w:rsid w:val="00AD023E"/>
    <w:rsid w:val="00AD027C"/>
    <w:rsid w:val="00AD0FEB"/>
    <w:rsid w:val="00AD178A"/>
    <w:rsid w:val="00AD1F70"/>
    <w:rsid w:val="00AD2233"/>
    <w:rsid w:val="00AD2C87"/>
    <w:rsid w:val="00AD31B8"/>
    <w:rsid w:val="00AD3294"/>
    <w:rsid w:val="00AD3696"/>
    <w:rsid w:val="00AD3B8B"/>
    <w:rsid w:val="00AD4026"/>
    <w:rsid w:val="00AD44DE"/>
    <w:rsid w:val="00AD44E3"/>
    <w:rsid w:val="00AD4B05"/>
    <w:rsid w:val="00AD4F7C"/>
    <w:rsid w:val="00AD4F96"/>
    <w:rsid w:val="00AD5688"/>
    <w:rsid w:val="00AD5845"/>
    <w:rsid w:val="00AD5F5B"/>
    <w:rsid w:val="00AD7EF2"/>
    <w:rsid w:val="00AE0733"/>
    <w:rsid w:val="00AE08FD"/>
    <w:rsid w:val="00AE13A7"/>
    <w:rsid w:val="00AE181B"/>
    <w:rsid w:val="00AE1C2E"/>
    <w:rsid w:val="00AE1DFB"/>
    <w:rsid w:val="00AE2370"/>
    <w:rsid w:val="00AE24FF"/>
    <w:rsid w:val="00AE27EF"/>
    <w:rsid w:val="00AE29E3"/>
    <w:rsid w:val="00AE35B8"/>
    <w:rsid w:val="00AE360A"/>
    <w:rsid w:val="00AE373D"/>
    <w:rsid w:val="00AE37CA"/>
    <w:rsid w:val="00AE3D53"/>
    <w:rsid w:val="00AE53CB"/>
    <w:rsid w:val="00AE5B95"/>
    <w:rsid w:val="00AE636F"/>
    <w:rsid w:val="00AE68B0"/>
    <w:rsid w:val="00AE69A3"/>
    <w:rsid w:val="00AE6EDC"/>
    <w:rsid w:val="00AE70ED"/>
    <w:rsid w:val="00AE77ED"/>
    <w:rsid w:val="00AE7DD1"/>
    <w:rsid w:val="00AE7FB4"/>
    <w:rsid w:val="00AF044A"/>
    <w:rsid w:val="00AF0557"/>
    <w:rsid w:val="00AF09BA"/>
    <w:rsid w:val="00AF09F9"/>
    <w:rsid w:val="00AF164D"/>
    <w:rsid w:val="00AF1979"/>
    <w:rsid w:val="00AF2296"/>
    <w:rsid w:val="00AF24CF"/>
    <w:rsid w:val="00AF2645"/>
    <w:rsid w:val="00AF357B"/>
    <w:rsid w:val="00AF4065"/>
    <w:rsid w:val="00AF4240"/>
    <w:rsid w:val="00AF4A46"/>
    <w:rsid w:val="00AF4B11"/>
    <w:rsid w:val="00AF4B9D"/>
    <w:rsid w:val="00AF5078"/>
    <w:rsid w:val="00AF54A8"/>
    <w:rsid w:val="00AF579C"/>
    <w:rsid w:val="00AF5850"/>
    <w:rsid w:val="00AF5F7B"/>
    <w:rsid w:val="00AF6808"/>
    <w:rsid w:val="00AF6E04"/>
    <w:rsid w:val="00AF746F"/>
    <w:rsid w:val="00AF758F"/>
    <w:rsid w:val="00AF7A69"/>
    <w:rsid w:val="00AF7B1A"/>
    <w:rsid w:val="00AF7BD3"/>
    <w:rsid w:val="00AF7BE5"/>
    <w:rsid w:val="00B0016A"/>
    <w:rsid w:val="00B00724"/>
    <w:rsid w:val="00B012B8"/>
    <w:rsid w:val="00B0224E"/>
    <w:rsid w:val="00B0226B"/>
    <w:rsid w:val="00B02A64"/>
    <w:rsid w:val="00B02AD4"/>
    <w:rsid w:val="00B030AE"/>
    <w:rsid w:val="00B03242"/>
    <w:rsid w:val="00B03DD9"/>
    <w:rsid w:val="00B04092"/>
    <w:rsid w:val="00B04BAD"/>
    <w:rsid w:val="00B04F61"/>
    <w:rsid w:val="00B050C0"/>
    <w:rsid w:val="00B0528F"/>
    <w:rsid w:val="00B05629"/>
    <w:rsid w:val="00B058ED"/>
    <w:rsid w:val="00B05BCC"/>
    <w:rsid w:val="00B06612"/>
    <w:rsid w:val="00B06781"/>
    <w:rsid w:val="00B07599"/>
    <w:rsid w:val="00B079E5"/>
    <w:rsid w:val="00B07C7A"/>
    <w:rsid w:val="00B07F40"/>
    <w:rsid w:val="00B111C5"/>
    <w:rsid w:val="00B114DD"/>
    <w:rsid w:val="00B117A4"/>
    <w:rsid w:val="00B11A8C"/>
    <w:rsid w:val="00B11C90"/>
    <w:rsid w:val="00B12664"/>
    <w:rsid w:val="00B136E2"/>
    <w:rsid w:val="00B13817"/>
    <w:rsid w:val="00B13BC9"/>
    <w:rsid w:val="00B141F5"/>
    <w:rsid w:val="00B144D6"/>
    <w:rsid w:val="00B14B3D"/>
    <w:rsid w:val="00B14C17"/>
    <w:rsid w:val="00B14E95"/>
    <w:rsid w:val="00B1589C"/>
    <w:rsid w:val="00B15C1F"/>
    <w:rsid w:val="00B16382"/>
    <w:rsid w:val="00B16EC3"/>
    <w:rsid w:val="00B172BA"/>
    <w:rsid w:val="00B17331"/>
    <w:rsid w:val="00B178F2"/>
    <w:rsid w:val="00B20350"/>
    <w:rsid w:val="00B2036F"/>
    <w:rsid w:val="00B207B5"/>
    <w:rsid w:val="00B20CBE"/>
    <w:rsid w:val="00B21A9F"/>
    <w:rsid w:val="00B22058"/>
    <w:rsid w:val="00B2213C"/>
    <w:rsid w:val="00B223C0"/>
    <w:rsid w:val="00B224B2"/>
    <w:rsid w:val="00B23648"/>
    <w:rsid w:val="00B236CA"/>
    <w:rsid w:val="00B238DA"/>
    <w:rsid w:val="00B23D54"/>
    <w:rsid w:val="00B2418D"/>
    <w:rsid w:val="00B24765"/>
    <w:rsid w:val="00B24A24"/>
    <w:rsid w:val="00B25044"/>
    <w:rsid w:val="00B2519C"/>
    <w:rsid w:val="00B25717"/>
    <w:rsid w:val="00B268CA"/>
    <w:rsid w:val="00B27740"/>
    <w:rsid w:val="00B277BE"/>
    <w:rsid w:val="00B27BE9"/>
    <w:rsid w:val="00B27C2E"/>
    <w:rsid w:val="00B30412"/>
    <w:rsid w:val="00B30908"/>
    <w:rsid w:val="00B30922"/>
    <w:rsid w:val="00B30CAE"/>
    <w:rsid w:val="00B30EC4"/>
    <w:rsid w:val="00B31DBB"/>
    <w:rsid w:val="00B3286E"/>
    <w:rsid w:val="00B3304B"/>
    <w:rsid w:val="00B330F7"/>
    <w:rsid w:val="00B34587"/>
    <w:rsid w:val="00B3458C"/>
    <w:rsid w:val="00B34824"/>
    <w:rsid w:val="00B349A6"/>
    <w:rsid w:val="00B35006"/>
    <w:rsid w:val="00B3510B"/>
    <w:rsid w:val="00B35BEF"/>
    <w:rsid w:val="00B35CCE"/>
    <w:rsid w:val="00B360A3"/>
    <w:rsid w:val="00B36295"/>
    <w:rsid w:val="00B36333"/>
    <w:rsid w:val="00B3645E"/>
    <w:rsid w:val="00B36569"/>
    <w:rsid w:val="00B36AA8"/>
    <w:rsid w:val="00B36C3A"/>
    <w:rsid w:val="00B37560"/>
    <w:rsid w:val="00B37C12"/>
    <w:rsid w:val="00B37DFC"/>
    <w:rsid w:val="00B40141"/>
    <w:rsid w:val="00B4066D"/>
    <w:rsid w:val="00B40E6D"/>
    <w:rsid w:val="00B40EB8"/>
    <w:rsid w:val="00B4141F"/>
    <w:rsid w:val="00B41493"/>
    <w:rsid w:val="00B41B75"/>
    <w:rsid w:val="00B420FE"/>
    <w:rsid w:val="00B42849"/>
    <w:rsid w:val="00B428C5"/>
    <w:rsid w:val="00B429F1"/>
    <w:rsid w:val="00B43214"/>
    <w:rsid w:val="00B43565"/>
    <w:rsid w:val="00B43573"/>
    <w:rsid w:val="00B4391F"/>
    <w:rsid w:val="00B43BA0"/>
    <w:rsid w:val="00B43C7D"/>
    <w:rsid w:val="00B44290"/>
    <w:rsid w:val="00B44AD9"/>
    <w:rsid w:val="00B458C1"/>
    <w:rsid w:val="00B45F6E"/>
    <w:rsid w:val="00B4645E"/>
    <w:rsid w:val="00B46EA1"/>
    <w:rsid w:val="00B47163"/>
    <w:rsid w:val="00B47B0B"/>
    <w:rsid w:val="00B47ECC"/>
    <w:rsid w:val="00B500B5"/>
    <w:rsid w:val="00B51725"/>
    <w:rsid w:val="00B518AE"/>
    <w:rsid w:val="00B51D26"/>
    <w:rsid w:val="00B520DA"/>
    <w:rsid w:val="00B52231"/>
    <w:rsid w:val="00B52E49"/>
    <w:rsid w:val="00B533B2"/>
    <w:rsid w:val="00B53493"/>
    <w:rsid w:val="00B541AB"/>
    <w:rsid w:val="00B5472D"/>
    <w:rsid w:val="00B558B8"/>
    <w:rsid w:val="00B559E4"/>
    <w:rsid w:val="00B55F4A"/>
    <w:rsid w:val="00B56C99"/>
    <w:rsid w:val="00B60F4E"/>
    <w:rsid w:val="00B61490"/>
    <w:rsid w:val="00B61A23"/>
    <w:rsid w:val="00B622D4"/>
    <w:rsid w:val="00B62354"/>
    <w:rsid w:val="00B62674"/>
    <w:rsid w:val="00B62CC0"/>
    <w:rsid w:val="00B62CC5"/>
    <w:rsid w:val="00B63430"/>
    <w:rsid w:val="00B63563"/>
    <w:rsid w:val="00B63D77"/>
    <w:rsid w:val="00B63FF0"/>
    <w:rsid w:val="00B64262"/>
    <w:rsid w:val="00B643BD"/>
    <w:rsid w:val="00B64666"/>
    <w:rsid w:val="00B64690"/>
    <w:rsid w:val="00B64D4D"/>
    <w:rsid w:val="00B64D70"/>
    <w:rsid w:val="00B65241"/>
    <w:rsid w:val="00B65814"/>
    <w:rsid w:val="00B66420"/>
    <w:rsid w:val="00B665E6"/>
    <w:rsid w:val="00B669FA"/>
    <w:rsid w:val="00B66E98"/>
    <w:rsid w:val="00B66EA8"/>
    <w:rsid w:val="00B67926"/>
    <w:rsid w:val="00B67DD5"/>
    <w:rsid w:val="00B67E02"/>
    <w:rsid w:val="00B70477"/>
    <w:rsid w:val="00B70991"/>
    <w:rsid w:val="00B70C8E"/>
    <w:rsid w:val="00B711E6"/>
    <w:rsid w:val="00B71ACD"/>
    <w:rsid w:val="00B7225D"/>
    <w:rsid w:val="00B726BE"/>
    <w:rsid w:val="00B75980"/>
    <w:rsid w:val="00B75CCF"/>
    <w:rsid w:val="00B76191"/>
    <w:rsid w:val="00B76389"/>
    <w:rsid w:val="00B7649D"/>
    <w:rsid w:val="00B76583"/>
    <w:rsid w:val="00B76839"/>
    <w:rsid w:val="00B776DA"/>
    <w:rsid w:val="00B80019"/>
    <w:rsid w:val="00B808C0"/>
    <w:rsid w:val="00B8132B"/>
    <w:rsid w:val="00B8151D"/>
    <w:rsid w:val="00B817F1"/>
    <w:rsid w:val="00B82235"/>
    <w:rsid w:val="00B82273"/>
    <w:rsid w:val="00B825B0"/>
    <w:rsid w:val="00B83119"/>
    <w:rsid w:val="00B83731"/>
    <w:rsid w:val="00B84041"/>
    <w:rsid w:val="00B8490E"/>
    <w:rsid w:val="00B84B0F"/>
    <w:rsid w:val="00B84C65"/>
    <w:rsid w:val="00B84E1E"/>
    <w:rsid w:val="00B84E1F"/>
    <w:rsid w:val="00B85755"/>
    <w:rsid w:val="00B85F22"/>
    <w:rsid w:val="00B86B16"/>
    <w:rsid w:val="00B87E05"/>
    <w:rsid w:val="00B9041D"/>
    <w:rsid w:val="00B90ADD"/>
    <w:rsid w:val="00B916AE"/>
    <w:rsid w:val="00B91749"/>
    <w:rsid w:val="00B91CE9"/>
    <w:rsid w:val="00B924F4"/>
    <w:rsid w:val="00B9255F"/>
    <w:rsid w:val="00B925F1"/>
    <w:rsid w:val="00B92660"/>
    <w:rsid w:val="00B92744"/>
    <w:rsid w:val="00B933B5"/>
    <w:rsid w:val="00B93530"/>
    <w:rsid w:val="00B943A6"/>
    <w:rsid w:val="00B95053"/>
    <w:rsid w:val="00B95F23"/>
    <w:rsid w:val="00B96427"/>
    <w:rsid w:val="00B96BF4"/>
    <w:rsid w:val="00B97C30"/>
    <w:rsid w:val="00BA0C03"/>
    <w:rsid w:val="00BA1EDF"/>
    <w:rsid w:val="00BA2399"/>
    <w:rsid w:val="00BA23AC"/>
    <w:rsid w:val="00BA2554"/>
    <w:rsid w:val="00BA2EF9"/>
    <w:rsid w:val="00BA324E"/>
    <w:rsid w:val="00BA329D"/>
    <w:rsid w:val="00BA3B53"/>
    <w:rsid w:val="00BA3FBB"/>
    <w:rsid w:val="00BA42C8"/>
    <w:rsid w:val="00BA5732"/>
    <w:rsid w:val="00BA582B"/>
    <w:rsid w:val="00BA63E6"/>
    <w:rsid w:val="00BA6A74"/>
    <w:rsid w:val="00BA700E"/>
    <w:rsid w:val="00BA74E7"/>
    <w:rsid w:val="00BA7597"/>
    <w:rsid w:val="00BA75F2"/>
    <w:rsid w:val="00BB058F"/>
    <w:rsid w:val="00BB100A"/>
    <w:rsid w:val="00BB10F3"/>
    <w:rsid w:val="00BB1260"/>
    <w:rsid w:val="00BB1550"/>
    <w:rsid w:val="00BB1865"/>
    <w:rsid w:val="00BB1925"/>
    <w:rsid w:val="00BB1F7B"/>
    <w:rsid w:val="00BB2415"/>
    <w:rsid w:val="00BB2828"/>
    <w:rsid w:val="00BB2837"/>
    <w:rsid w:val="00BB28EA"/>
    <w:rsid w:val="00BB2E1D"/>
    <w:rsid w:val="00BB2F00"/>
    <w:rsid w:val="00BB2F3A"/>
    <w:rsid w:val="00BB3495"/>
    <w:rsid w:val="00BB36C7"/>
    <w:rsid w:val="00BB3AF7"/>
    <w:rsid w:val="00BB4053"/>
    <w:rsid w:val="00BB4256"/>
    <w:rsid w:val="00BB4480"/>
    <w:rsid w:val="00BB5645"/>
    <w:rsid w:val="00BB58AC"/>
    <w:rsid w:val="00BB66E6"/>
    <w:rsid w:val="00BB69CB"/>
    <w:rsid w:val="00BB69E3"/>
    <w:rsid w:val="00BB6DEA"/>
    <w:rsid w:val="00BB6FFD"/>
    <w:rsid w:val="00BB72AA"/>
    <w:rsid w:val="00BB76F7"/>
    <w:rsid w:val="00BB7E66"/>
    <w:rsid w:val="00BC036F"/>
    <w:rsid w:val="00BC1022"/>
    <w:rsid w:val="00BC198E"/>
    <w:rsid w:val="00BC1DDA"/>
    <w:rsid w:val="00BC21A7"/>
    <w:rsid w:val="00BC2BF7"/>
    <w:rsid w:val="00BC2E38"/>
    <w:rsid w:val="00BC3035"/>
    <w:rsid w:val="00BC399A"/>
    <w:rsid w:val="00BC3B92"/>
    <w:rsid w:val="00BC3DE5"/>
    <w:rsid w:val="00BC3F10"/>
    <w:rsid w:val="00BC43A3"/>
    <w:rsid w:val="00BC45B1"/>
    <w:rsid w:val="00BC4E5C"/>
    <w:rsid w:val="00BC4F5D"/>
    <w:rsid w:val="00BC5182"/>
    <w:rsid w:val="00BC56E8"/>
    <w:rsid w:val="00BC5A05"/>
    <w:rsid w:val="00BC5FFB"/>
    <w:rsid w:val="00BC6450"/>
    <w:rsid w:val="00BC65B1"/>
    <w:rsid w:val="00BC67CA"/>
    <w:rsid w:val="00BC692E"/>
    <w:rsid w:val="00BC72E5"/>
    <w:rsid w:val="00BC7749"/>
    <w:rsid w:val="00BC7A2A"/>
    <w:rsid w:val="00BD1339"/>
    <w:rsid w:val="00BD2D4A"/>
    <w:rsid w:val="00BD46F8"/>
    <w:rsid w:val="00BD5034"/>
    <w:rsid w:val="00BD50D0"/>
    <w:rsid w:val="00BD59F4"/>
    <w:rsid w:val="00BD5CB8"/>
    <w:rsid w:val="00BD5F80"/>
    <w:rsid w:val="00BD6A02"/>
    <w:rsid w:val="00BD6A18"/>
    <w:rsid w:val="00BD6BB9"/>
    <w:rsid w:val="00BD7944"/>
    <w:rsid w:val="00BD7B3A"/>
    <w:rsid w:val="00BD7BA5"/>
    <w:rsid w:val="00BE006A"/>
    <w:rsid w:val="00BE0174"/>
    <w:rsid w:val="00BE0390"/>
    <w:rsid w:val="00BE12B1"/>
    <w:rsid w:val="00BE1391"/>
    <w:rsid w:val="00BE2613"/>
    <w:rsid w:val="00BE273A"/>
    <w:rsid w:val="00BE279D"/>
    <w:rsid w:val="00BE28CD"/>
    <w:rsid w:val="00BE2AEB"/>
    <w:rsid w:val="00BE35F4"/>
    <w:rsid w:val="00BE378D"/>
    <w:rsid w:val="00BE37A6"/>
    <w:rsid w:val="00BE37F2"/>
    <w:rsid w:val="00BE38FF"/>
    <w:rsid w:val="00BE3AD6"/>
    <w:rsid w:val="00BE4441"/>
    <w:rsid w:val="00BE5B6A"/>
    <w:rsid w:val="00BE68A8"/>
    <w:rsid w:val="00BE711C"/>
    <w:rsid w:val="00BE7AB6"/>
    <w:rsid w:val="00BE7F07"/>
    <w:rsid w:val="00BF0278"/>
    <w:rsid w:val="00BF1264"/>
    <w:rsid w:val="00BF1916"/>
    <w:rsid w:val="00BF1C7A"/>
    <w:rsid w:val="00BF1D1C"/>
    <w:rsid w:val="00BF1D24"/>
    <w:rsid w:val="00BF2602"/>
    <w:rsid w:val="00BF26E4"/>
    <w:rsid w:val="00BF2C03"/>
    <w:rsid w:val="00BF2DE5"/>
    <w:rsid w:val="00BF325A"/>
    <w:rsid w:val="00BF3468"/>
    <w:rsid w:val="00BF346C"/>
    <w:rsid w:val="00BF4139"/>
    <w:rsid w:val="00BF4393"/>
    <w:rsid w:val="00BF472B"/>
    <w:rsid w:val="00BF47D3"/>
    <w:rsid w:val="00BF48B5"/>
    <w:rsid w:val="00BF4A73"/>
    <w:rsid w:val="00BF4CFF"/>
    <w:rsid w:val="00BF5690"/>
    <w:rsid w:val="00BF5D9B"/>
    <w:rsid w:val="00BF5EE0"/>
    <w:rsid w:val="00BF6544"/>
    <w:rsid w:val="00BF77B5"/>
    <w:rsid w:val="00BF7C82"/>
    <w:rsid w:val="00BF7D73"/>
    <w:rsid w:val="00C0001C"/>
    <w:rsid w:val="00C003D5"/>
    <w:rsid w:val="00C004C3"/>
    <w:rsid w:val="00C00D6F"/>
    <w:rsid w:val="00C01647"/>
    <w:rsid w:val="00C01750"/>
    <w:rsid w:val="00C01F1D"/>
    <w:rsid w:val="00C02719"/>
    <w:rsid w:val="00C0311E"/>
    <w:rsid w:val="00C0323E"/>
    <w:rsid w:val="00C03727"/>
    <w:rsid w:val="00C03D7E"/>
    <w:rsid w:val="00C043EA"/>
    <w:rsid w:val="00C04448"/>
    <w:rsid w:val="00C0448C"/>
    <w:rsid w:val="00C0552A"/>
    <w:rsid w:val="00C0554D"/>
    <w:rsid w:val="00C06796"/>
    <w:rsid w:val="00C069AC"/>
    <w:rsid w:val="00C06F17"/>
    <w:rsid w:val="00C074C8"/>
    <w:rsid w:val="00C0779F"/>
    <w:rsid w:val="00C0780F"/>
    <w:rsid w:val="00C07B6B"/>
    <w:rsid w:val="00C101B3"/>
    <w:rsid w:val="00C101BC"/>
    <w:rsid w:val="00C10860"/>
    <w:rsid w:val="00C109D3"/>
    <w:rsid w:val="00C10A1D"/>
    <w:rsid w:val="00C10A29"/>
    <w:rsid w:val="00C10EF7"/>
    <w:rsid w:val="00C1127B"/>
    <w:rsid w:val="00C11444"/>
    <w:rsid w:val="00C11EEF"/>
    <w:rsid w:val="00C125EA"/>
    <w:rsid w:val="00C12B93"/>
    <w:rsid w:val="00C12F4F"/>
    <w:rsid w:val="00C132E2"/>
    <w:rsid w:val="00C13387"/>
    <w:rsid w:val="00C1387C"/>
    <w:rsid w:val="00C13ADB"/>
    <w:rsid w:val="00C14B69"/>
    <w:rsid w:val="00C151B7"/>
    <w:rsid w:val="00C15AE9"/>
    <w:rsid w:val="00C15DDC"/>
    <w:rsid w:val="00C15E08"/>
    <w:rsid w:val="00C16153"/>
    <w:rsid w:val="00C162BA"/>
    <w:rsid w:val="00C1745E"/>
    <w:rsid w:val="00C17735"/>
    <w:rsid w:val="00C179A8"/>
    <w:rsid w:val="00C17A23"/>
    <w:rsid w:val="00C203A4"/>
    <w:rsid w:val="00C20826"/>
    <w:rsid w:val="00C212B8"/>
    <w:rsid w:val="00C22C91"/>
    <w:rsid w:val="00C235DE"/>
    <w:rsid w:val="00C23C03"/>
    <w:rsid w:val="00C245E9"/>
    <w:rsid w:val="00C24887"/>
    <w:rsid w:val="00C254C2"/>
    <w:rsid w:val="00C255D7"/>
    <w:rsid w:val="00C25739"/>
    <w:rsid w:val="00C25A26"/>
    <w:rsid w:val="00C268AF"/>
    <w:rsid w:val="00C26A52"/>
    <w:rsid w:val="00C26AC2"/>
    <w:rsid w:val="00C26C11"/>
    <w:rsid w:val="00C26FF7"/>
    <w:rsid w:val="00C272C0"/>
    <w:rsid w:val="00C27532"/>
    <w:rsid w:val="00C2765F"/>
    <w:rsid w:val="00C30B2A"/>
    <w:rsid w:val="00C30FC9"/>
    <w:rsid w:val="00C31289"/>
    <w:rsid w:val="00C31398"/>
    <w:rsid w:val="00C3149F"/>
    <w:rsid w:val="00C32979"/>
    <w:rsid w:val="00C32F39"/>
    <w:rsid w:val="00C3300F"/>
    <w:rsid w:val="00C33645"/>
    <w:rsid w:val="00C339FF"/>
    <w:rsid w:val="00C341BC"/>
    <w:rsid w:val="00C34248"/>
    <w:rsid w:val="00C35801"/>
    <w:rsid w:val="00C35D21"/>
    <w:rsid w:val="00C35D4E"/>
    <w:rsid w:val="00C37A72"/>
    <w:rsid w:val="00C40022"/>
    <w:rsid w:val="00C40396"/>
    <w:rsid w:val="00C408AE"/>
    <w:rsid w:val="00C4098A"/>
    <w:rsid w:val="00C40A3C"/>
    <w:rsid w:val="00C41023"/>
    <w:rsid w:val="00C4166F"/>
    <w:rsid w:val="00C41B50"/>
    <w:rsid w:val="00C436B9"/>
    <w:rsid w:val="00C44687"/>
    <w:rsid w:val="00C4484C"/>
    <w:rsid w:val="00C44A47"/>
    <w:rsid w:val="00C44C0F"/>
    <w:rsid w:val="00C453CB"/>
    <w:rsid w:val="00C51C7C"/>
    <w:rsid w:val="00C51D06"/>
    <w:rsid w:val="00C51F8E"/>
    <w:rsid w:val="00C53459"/>
    <w:rsid w:val="00C53BED"/>
    <w:rsid w:val="00C557BB"/>
    <w:rsid w:val="00C55A5A"/>
    <w:rsid w:val="00C55F46"/>
    <w:rsid w:val="00C5637A"/>
    <w:rsid w:val="00C56561"/>
    <w:rsid w:val="00C57915"/>
    <w:rsid w:val="00C57B0A"/>
    <w:rsid w:val="00C57FA6"/>
    <w:rsid w:val="00C6111F"/>
    <w:rsid w:val="00C62233"/>
    <w:rsid w:val="00C62539"/>
    <w:rsid w:val="00C632A0"/>
    <w:rsid w:val="00C64033"/>
    <w:rsid w:val="00C6496E"/>
    <w:rsid w:val="00C65242"/>
    <w:rsid w:val="00C65659"/>
    <w:rsid w:val="00C658B6"/>
    <w:rsid w:val="00C66001"/>
    <w:rsid w:val="00C6627F"/>
    <w:rsid w:val="00C664A0"/>
    <w:rsid w:val="00C666E7"/>
    <w:rsid w:val="00C66DD2"/>
    <w:rsid w:val="00C6702F"/>
    <w:rsid w:val="00C67106"/>
    <w:rsid w:val="00C6725A"/>
    <w:rsid w:val="00C67301"/>
    <w:rsid w:val="00C67899"/>
    <w:rsid w:val="00C71113"/>
    <w:rsid w:val="00C7189F"/>
    <w:rsid w:val="00C71B53"/>
    <w:rsid w:val="00C7219B"/>
    <w:rsid w:val="00C7226D"/>
    <w:rsid w:val="00C723BC"/>
    <w:rsid w:val="00C73FE3"/>
    <w:rsid w:val="00C74A54"/>
    <w:rsid w:val="00C74DD6"/>
    <w:rsid w:val="00C750F3"/>
    <w:rsid w:val="00C75548"/>
    <w:rsid w:val="00C756D8"/>
    <w:rsid w:val="00C75D7A"/>
    <w:rsid w:val="00C7632B"/>
    <w:rsid w:val="00C769A7"/>
    <w:rsid w:val="00C77DA7"/>
    <w:rsid w:val="00C8009E"/>
    <w:rsid w:val="00C80191"/>
    <w:rsid w:val="00C8117E"/>
    <w:rsid w:val="00C81708"/>
    <w:rsid w:val="00C81950"/>
    <w:rsid w:val="00C81FC4"/>
    <w:rsid w:val="00C821CE"/>
    <w:rsid w:val="00C828A2"/>
    <w:rsid w:val="00C82CA1"/>
    <w:rsid w:val="00C82D00"/>
    <w:rsid w:val="00C8369A"/>
    <w:rsid w:val="00C83E1F"/>
    <w:rsid w:val="00C855E1"/>
    <w:rsid w:val="00C857BF"/>
    <w:rsid w:val="00C858E6"/>
    <w:rsid w:val="00C87082"/>
    <w:rsid w:val="00C87474"/>
    <w:rsid w:val="00C87891"/>
    <w:rsid w:val="00C87DC3"/>
    <w:rsid w:val="00C87F5F"/>
    <w:rsid w:val="00C904F1"/>
    <w:rsid w:val="00C90931"/>
    <w:rsid w:val="00C90A47"/>
    <w:rsid w:val="00C91CC0"/>
    <w:rsid w:val="00C91F28"/>
    <w:rsid w:val="00C91F97"/>
    <w:rsid w:val="00C9219B"/>
    <w:rsid w:val="00C921A2"/>
    <w:rsid w:val="00C92A30"/>
    <w:rsid w:val="00C92CB5"/>
    <w:rsid w:val="00C932B6"/>
    <w:rsid w:val="00C93428"/>
    <w:rsid w:val="00C9418E"/>
    <w:rsid w:val="00C9469F"/>
    <w:rsid w:val="00C9595B"/>
    <w:rsid w:val="00C95C8B"/>
    <w:rsid w:val="00C95F8F"/>
    <w:rsid w:val="00C97A95"/>
    <w:rsid w:val="00CA04E9"/>
    <w:rsid w:val="00CA0AA4"/>
    <w:rsid w:val="00CA0DD2"/>
    <w:rsid w:val="00CA0F34"/>
    <w:rsid w:val="00CA13FA"/>
    <w:rsid w:val="00CA1682"/>
    <w:rsid w:val="00CA1DE8"/>
    <w:rsid w:val="00CA203F"/>
    <w:rsid w:val="00CA2710"/>
    <w:rsid w:val="00CA2752"/>
    <w:rsid w:val="00CA2FA0"/>
    <w:rsid w:val="00CA3214"/>
    <w:rsid w:val="00CA324C"/>
    <w:rsid w:val="00CA3E0F"/>
    <w:rsid w:val="00CA420A"/>
    <w:rsid w:val="00CA490E"/>
    <w:rsid w:val="00CA4AC8"/>
    <w:rsid w:val="00CA4BE7"/>
    <w:rsid w:val="00CA537A"/>
    <w:rsid w:val="00CA53CD"/>
    <w:rsid w:val="00CA63B4"/>
    <w:rsid w:val="00CA70EA"/>
    <w:rsid w:val="00CA7B75"/>
    <w:rsid w:val="00CB0286"/>
    <w:rsid w:val="00CB03B6"/>
    <w:rsid w:val="00CB0BB3"/>
    <w:rsid w:val="00CB11E8"/>
    <w:rsid w:val="00CB1309"/>
    <w:rsid w:val="00CB17AC"/>
    <w:rsid w:val="00CB1C8A"/>
    <w:rsid w:val="00CB1D69"/>
    <w:rsid w:val="00CB32AE"/>
    <w:rsid w:val="00CB4721"/>
    <w:rsid w:val="00CB4B53"/>
    <w:rsid w:val="00CB4C83"/>
    <w:rsid w:val="00CB521A"/>
    <w:rsid w:val="00CB5A29"/>
    <w:rsid w:val="00CB5D67"/>
    <w:rsid w:val="00CB6340"/>
    <w:rsid w:val="00CB63BB"/>
    <w:rsid w:val="00CB69B7"/>
    <w:rsid w:val="00CB6EC6"/>
    <w:rsid w:val="00CB7170"/>
    <w:rsid w:val="00CB75DB"/>
    <w:rsid w:val="00CC0B2B"/>
    <w:rsid w:val="00CC0B54"/>
    <w:rsid w:val="00CC1F82"/>
    <w:rsid w:val="00CC2317"/>
    <w:rsid w:val="00CC2AE1"/>
    <w:rsid w:val="00CC3C56"/>
    <w:rsid w:val="00CC3F2B"/>
    <w:rsid w:val="00CC45B5"/>
    <w:rsid w:val="00CC52CF"/>
    <w:rsid w:val="00CC5327"/>
    <w:rsid w:val="00CC54DD"/>
    <w:rsid w:val="00CC5FA1"/>
    <w:rsid w:val="00CC697A"/>
    <w:rsid w:val="00CC6FBE"/>
    <w:rsid w:val="00CC71F3"/>
    <w:rsid w:val="00CC73FF"/>
    <w:rsid w:val="00CC79F9"/>
    <w:rsid w:val="00CC7BCA"/>
    <w:rsid w:val="00CD0628"/>
    <w:rsid w:val="00CD06D5"/>
    <w:rsid w:val="00CD0A12"/>
    <w:rsid w:val="00CD1213"/>
    <w:rsid w:val="00CD1EB6"/>
    <w:rsid w:val="00CD20E5"/>
    <w:rsid w:val="00CD22B5"/>
    <w:rsid w:val="00CD2466"/>
    <w:rsid w:val="00CD2A6F"/>
    <w:rsid w:val="00CD303B"/>
    <w:rsid w:val="00CD31AE"/>
    <w:rsid w:val="00CD329A"/>
    <w:rsid w:val="00CD3550"/>
    <w:rsid w:val="00CD4391"/>
    <w:rsid w:val="00CD53C7"/>
    <w:rsid w:val="00CD5585"/>
    <w:rsid w:val="00CD5765"/>
    <w:rsid w:val="00CD5F89"/>
    <w:rsid w:val="00CD5FA6"/>
    <w:rsid w:val="00CD6306"/>
    <w:rsid w:val="00CD654B"/>
    <w:rsid w:val="00CD6DE5"/>
    <w:rsid w:val="00CD6EDC"/>
    <w:rsid w:val="00CD7989"/>
    <w:rsid w:val="00CD7BA0"/>
    <w:rsid w:val="00CD7D05"/>
    <w:rsid w:val="00CE0176"/>
    <w:rsid w:val="00CE02BA"/>
    <w:rsid w:val="00CE0643"/>
    <w:rsid w:val="00CE07A7"/>
    <w:rsid w:val="00CE0925"/>
    <w:rsid w:val="00CE0B3C"/>
    <w:rsid w:val="00CE1BCD"/>
    <w:rsid w:val="00CE1E7F"/>
    <w:rsid w:val="00CE2000"/>
    <w:rsid w:val="00CE24AC"/>
    <w:rsid w:val="00CE258D"/>
    <w:rsid w:val="00CE2663"/>
    <w:rsid w:val="00CE2B42"/>
    <w:rsid w:val="00CE2C0F"/>
    <w:rsid w:val="00CE2CA8"/>
    <w:rsid w:val="00CE3AFD"/>
    <w:rsid w:val="00CE3C7B"/>
    <w:rsid w:val="00CE3FE3"/>
    <w:rsid w:val="00CE41A9"/>
    <w:rsid w:val="00CE4316"/>
    <w:rsid w:val="00CE45FE"/>
    <w:rsid w:val="00CE4719"/>
    <w:rsid w:val="00CE4B07"/>
    <w:rsid w:val="00CE54B9"/>
    <w:rsid w:val="00CE55D9"/>
    <w:rsid w:val="00CE58CD"/>
    <w:rsid w:val="00CE5910"/>
    <w:rsid w:val="00CE5DBA"/>
    <w:rsid w:val="00CE60E5"/>
    <w:rsid w:val="00CE65B2"/>
    <w:rsid w:val="00CE66CD"/>
    <w:rsid w:val="00CE69A1"/>
    <w:rsid w:val="00CE6ECD"/>
    <w:rsid w:val="00CE78E8"/>
    <w:rsid w:val="00CE7901"/>
    <w:rsid w:val="00CE7B54"/>
    <w:rsid w:val="00CE7F9C"/>
    <w:rsid w:val="00CF03A9"/>
    <w:rsid w:val="00CF078A"/>
    <w:rsid w:val="00CF0972"/>
    <w:rsid w:val="00CF0FBE"/>
    <w:rsid w:val="00CF148B"/>
    <w:rsid w:val="00CF18AD"/>
    <w:rsid w:val="00CF193D"/>
    <w:rsid w:val="00CF19C8"/>
    <w:rsid w:val="00CF25EB"/>
    <w:rsid w:val="00CF28AB"/>
    <w:rsid w:val="00CF2ECF"/>
    <w:rsid w:val="00CF3751"/>
    <w:rsid w:val="00CF44FB"/>
    <w:rsid w:val="00CF4D7A"/>
    <w:rsid w:val="00CF53FF"/>
    <w:rsid w:val="00CF5AA9"/>
    <w:rsid w:val="00CF605D"/>
    <w:rsid w:val="00CF6061"/>
    <w:rsid w:val="00CF60DB"/>
    <w:rsid w:val="00CF6484"/>
    <w:rsid w:val="00D004AE"/>
    <w:rsid w:val="00D00534"/>
    <w:rsid w:val="00D008F7"/>
    <w:rsid w:val="00D009E0"/>
    <w:rsid w:val="00D00E72"/>
    <w:rsid w:val="00D01011"/>
    <w:rsid w:val="00D012B8"/>
    <w:rsid w:val="00D01636"/>
    <w:rsid w:val="00D016BA"/>
    <w:rsid w:val="00D01707"/>
    <w:rsid w:val="00D019CC"/>
    <w:rsid w:val="00D01B15"/>
    <w:rsid w:val="00D01D75"/>
    <w:rsid w:val="00D02586"/>
    <w:rsid w:val="00D027F0"/>
    <w:rsid w:val="00D035C4"/>
    <w:rsid w:val="00D036A3"/>
    <w:rsid w:val="00D038C6"/>
    <w:rsid w:val="00D03BA2"/>
    <w:rsid w:val="00D045DD"/>
    <w:rsid w:val="00D048FF"/>
    <w:rsid w:val="00D04CB3"/>
    <w:rsid w:val="00D04E3B"/>
    <w:rsid w:val="00D055A6"/>
    <w:rsid w:val="00D056B0"/>
    <w:rsid w:val="00D0572E"/>
    <w:rsid w:val="00D058D3"/>
    <w:rsid w:val="00D06BB2"/>
    <w:rsid w:val="00D0737E"/>
    <w:rsid w:val="00D07803"/>
    <w:rsid w:val="00D1041A"/>
    <w:rsid w:val="00D11085"/>
    <w:rsid w:val="00D11132"/>
    <w:rsid w:val="00D11919"/>
    <w:rsid w:val="00D12583"/>
    <w:rsid w:val="00D12B5A"/>
    <w:rsid w:val="00D12CF7"/>
    <w:rsid w:val="00D13064"/>
    <w:rsid w:val="00D13313"/>
    <w:rsid w:val="00D13FE3"/>
    <w:rsid w:val="00D1429A"/>
    <w:rsid w:val="00D1489F"/>
    <w:rsid w:val="00D14907"/>
    <w:rsid w:val="00D14E0B"/>
    <w:rsid w:val="00D153B6"/>
    <w:rsid w:val="00D15A37"/>
    <w:rsid w:val="00D15C98"/>
    <w:rsid w:val="00D16520"/>
    <w:rsid w:val="00D1656F"/>
    <w:rsid w:val="00D16929"/>
    <w:rsid w:val="00D16CE1"/>
    <w:rsid w:val="00D16D1F"/>
    <w:rsid w:val="00D170DB"/>
    <w:rsid w:val="00D17298"/>
    <w:rsid w:val="00D1777F"/>
    <w:rsid w:val="00D17E05"/>
    <w:rsid w:val="00D207B2"/>
    <w:rsid w:val="00D20822"/>
    <w:rsid w:val="00D20AD7"/>
    <w:rsid w:val="00D21988"/>
    <w:rsid w:val="00D224FF"/>
    <w:rsid w:val="00D226DC"/>
    <w:rsid w:val="00D228A5"/>
    <w:rsid w:val="00D229E8"/>
    <w:rsid w:val="00D22D32"/>
    <w:rsid w:val="00D22F47"/>
    <w:rsid w:val="00D23227"/>
    <w:rsid w:val="00D234CB"/>
    <w:rsid w:val="00D23869"/>
    <w:rsid w:val="00D23E8E"/>
    <w:rsid w:val="00D23F36"/>
    <w:rsid w:val="00D242ED"/>
    <w:rsid w:val="00D251E8"/>
    <w:rsid w:val="00D253C4"/>
    <w:rsid w:val="00D256C7"/>
    <w:rsid w:val="00D257C3"/>
    <w:rsid w:val="00D26057"/>
    <w:rsid w:val="00D26238"/>
    <w:rsid w:val="00D26B16"/>
    <w:rsid w:val="00D27212"/>
    <w:rsid w:val="00D301B9"/>
    <w:rsid w:val="00D30341"/>
    <w:rsid w:val="00D306AB"/>
    <w:rsid w:val="00D30C20"/>
    <w:rsid w:val="00D30F9D"/>
    <w:rsid w:val="00D315A5"/>
    <w:rsid w:val="00D316C2"/>
    <w:rsid w:val="00D31A31"/>
    <w:rsid w:val="00D31D72"/>
    <w:rsid w:val="00D32190"/>
    <w:rsid w:val="00D3260A"/>
    <w:rsid w:val="00D33389"/>
    <w:rsid w:val="00D33DBF"/>
    <w:rsid w:val="00D33EAE"/>
    <w:rsid w:val="00D3408F"/>
    <w:rsid w:val="00D34D4F"/>
    <w:rsid w:val="00D34ED6"/>
    <w:rsid w:val="00D352AA"/>
    <w:rsid w:val="00D3553B"/>
    <w:rsid w:val="00D35A3D"/>
    <w:rsid w:val="00D36DBD"/>
    <w:rsid w:val="00D36FB7"/>
    <w:rsid w:val="00D37E41"/>
    <w:rsid w:val="00D37F8E"/>
    <w:rsid w:val="00D37F9D"/>
    <w:rsid w:val="00D40324"/>
    <w:rsid w:val="00D4072D"/>
    <w:rsid w:val="00D409FD"/>
    <w:rsid w:val="00D412D8"/>
    <w:rsid w:val="00D4131B"/>
    <w:rsid w:val="00D4156A"/>
    <w:rsid w:val="00D4176A"/>
    <w:rsid w:val="00D41A86"/>
    <w:rsid w:val="00D41BCC"/>
    <w:rsid w:val="00D42148"/>
    <w:rsid w:val="00D4278B"/>
    <w:rsid w:val="00D42E71"/>
    <w:rsid w:val="00D432FB"/>
    <w:rsid w:val="00D43674"/>
    <w:rsid w:val="00D4375B"/>
    <w:rsid w:val="00D43797"/>
    <w:rsid w:val="00D44303"/>
    <w:rsid w:val="00D44943"/>
    <w:rsid w:val="00D4581E"/>
    <w:rsid w:val="00D45BED"/>
    <w:rsid w:val="00D469AA"/>
    <w:rsid w:val="00D46E9C"/>
    <w:rsid w:val="00D46FB5"/>
    <w:rsid w:val="00D46FC0"/>
    <w:rsid w:val="00D472B2"/>
    <w:rsid w:val="00D47D10"/>
    <w:rsid w:val="00D47E29"/>
    <w:rsid w:val="00D5048B"/>
    <w:rsid w:val="00D50E67"/>
    <w:rsid w:val="00D51053"/>
    <w:rsid w:val="00D52B95"/>
    <w:rsid w:val="00D52C22"/>
    <w:rsid w:val="00D52E1D"/>
    <w:rsid w:val="00D53D84"/>
    <w:rsid w:val="00D54040"/>
    <w:rsid w:val="00D5439E"/>
    <w:rsid w:val="00D5486F"/>
    <w:rsid w:val="00D54A68"/>
    <w:rsid w:val="00D54B5A"/>
    <w:rsid w:val="00D54F7A"/>
    <w:rsid w:val="00D5581D"/>
    <w:rsid w:val="00D55F2D"/>
    <w:rsid w:val="00D55F81"/>
    <w:rsid w:val="00D5697C"/>
    <w:rsid w:val="00D5718F"/>
    <w:rsid w:val="00D5728A"/>
    <w:rsid w:val="00D57947"/>
    <w:rsid w:val="00D57BBE"/>
    <w:rsid w:val="00D600DB"/>
    <w:rsid w:val="00D604CA"/>
    <w:rsid w:val="00D605F2"/>
    <w:rsid w:val="00D608FF"/>
    <w:rsid w:val="00D60A48"/>
    <w:rsid w:val="00D61289"/>
    <w:rsid w:val="00D612C5"/>
    <w:rsid w:val="00D61FE1"/>
    <w:rsid w:val="00D62125"/>
    <w:rsid w:val="00D62892"/>
    <w:rsid w:val="00D62EF1"/>
    <w:rsid w:val="00D63188"/>
    <w:rsid w:val="00D63355"/>
    <w:rsid w:val="00D641A8"/>
    <w:rsid w:val="00D64715"/>
    <w:rsid w:val="00D657F0"/>
    <w:rsid w:val="00D65B9E"/>
    <w:rsid w:val="00D65E0A"/>
    <w:rsid w:val="00D66390"/>
    <w:rsid w:val="00D66AA6"/>
    <w:rsid w:val="00D6741D"/>
    <w:rsid w:val="00D67C93"/>
    <w:rsid w:val="00D70026"/>
    <w:rsid w:val="00D70068"/>
    <w:rsid w:val="00D715DB"/>
    <w:rsid w:val="00D74B48"/>
    <w:rsid w:val="00D75B87"/>
    <w:rsid w:val="00D75C61"/>
    <w:rsid w:val="00D75C7E"/>
    <w:rsid w:val="00D75DEC"/>
    <w:rsid w:val="00D75EF9"/>
    <w:rsid w:val="00D76499"/>
    <w:rsid w:val="00D76512"/>
    <w:rsid w:val="00D76750"/>
    <w:rsid w:val="00D7695D"/>
    <w:rsid w:val="00D76F03"/>
    <w:rsid w:val="00D7701A"/>
    <w:rsid w:val="00D77371"/>
    <w:rsid w:val="00D77ED3"/>
    <w:rsid w:val="00D80315"/>
    <w:rsid w:val="00D80FBC"/>
    <w:rsid w:val="00D8123B"/>
    <w:rsid w:val="00D81B6B"/>
    <w:rsid w:val="00D81DE5"/>
    <w:rsid w:val="00D8253D"/>
    <w:rsid w:val="00D8269C"/>
    <w:rsid w:val="00D82865"/>
    <w:rsid w:val="00D82CD2"/>
    <w:rsid w:val="00D82D5B"/>
    <w:rsid w:val="00D82EDA"/>
    <w:rsid w:val="00D83B3A"/>
    <w:rsid w:val="00D83BAA"/>
    <w:rsid w:val="00D8413F"/>
    <w:rsid w:val="00D84C66"/>
    <w:rsid w:val="00D84D32"/>
    <w:rsid w:val="00D85308"/>
    <w:rsid w:val="00D8570D"/>
    <w:rsid w:val="00D85D79"/>
    <w:rsid w:val="00D85E18"/>
    <w:rsid w:val="00D86591"/>
    <w:rsid w:val="00D8683F"/>
    <w:rsid w:val="00D86B63"/>
    <w:rsid w:val="00D8764C"/>
    <w:rsid w:val="00D87DAF"/>
    <w:rsid w:val="00D87F86"/>
    <w:rsid w:val="00D9018C"/>
    <w:rsid w:val="00D90875"/>
    <w:rsid w:val="00D9155E"/>
    <w:rsid w:val="00D91B9E"/>
    <w:rsid w:val="00D91FAF"/>
    <w:rsid w:val="00D92438"/>
    <w:rsid w:val="00D92C13"/>
    <w:rsid w:val="00D9334B"/>
    <w:rsid w:val="00D934BD"/>
    <w:rsid w:val="00D93671"/>
    <w:rsid w:val="00D93961"/>
    <w:rsid w:val="00D93D23"/>
    <w:rsid w:val="00D93FF6"/>
    <w:rsid w:val="00D946DF"/>
    <w:rsid w:val="00D95467"/>
    <w:rsid w:val="00D95AFC"/>
    <w:rsid w:val="00D95F8A"/>
    <w:rsid w:val="00D966DA"/>
    <w:rsid w:val="00D96F19"/>
    <w:rsid w:val="00D970E9"/>
    <w:rsid w:val="00D972AF"/>
    <w:rsid w:val="00DA0299"/>
    <w:rsid w:val="00DA02E4"/>
    <w:rsid w:val="00DA03B5"/>
    <w:rsid w:val="00DA09A3"/>
    <w:rsid w:val="00DA0AD6"/>
    <w:rsid w:val="00DA0BB6"/>
    <w:rsid w:val="00DA0D0C"/>
    <w:rsid w:val="00DA0DF0"/>
    <w:rsid w:val="00DA0F47"/>
    <w:rsid w:val="00DA1691"/>
    <w:rsid w:val="00DA1EB5"/>
    <w:rsid w:val="00DA1F95"/>
    <w:rsid w:val="00DA20FE"/>
    <w:rsid w:val="00DA2DED"/>
    <w:rsid w:val="00DA363B"/>
    <w:rsid w:val="00DA3D8B"/>
    <w:rsid w:val="00DA455F"/>
    <w:rsid w:val="00DA4B56"/>
    <w:rsid w:val="00DA4BFB"/>
    <w:rsid w:val="00DA4DED"/>
    <w:rsid w:val="00DA554C"/>
    <w:rsid w:val="00DA5ADE"/>
    <w:rsid w:val="00DA5E4A"/>
    <w:rsid w:val="00DA6CFC"/>
    <w:rsid w:val="00DA7256"/>
    <w:rsid w:val="00DA73FA"/>
    <w:rsid w:val="00DA7ED3"/>
    <w:rsid w:val="00DB00AF"/>
    <w:rsid w:val="00DB064A"/>
    <w:rsid w:val="00DB06F9"/>
    <w:rsid w:val="00DB0717"/>
    <w:rsid w:val="00DB0A9F"/>
    <w:rsid w:val="00DB0D3D"/>
    <w:rsid w:val="00DB11F0"/>
    <w:rsid w:val="00DB1CBE"/>
    <w:rsid w:val="00DB1E58"/>
    <w:rsid w:val="00DB23AB"/>
    <w:rsid w:val="00DB2A81"/>
    <w:rsid w:val="00DB2C9A"/>
    <w:rsid w:val="00DB31D9"/>
    <w:rsid w:val="00DB3B9A"/>
    <w:rsid w:val="00DB3EFA"/>
    <w:rsid w:val="00DB4431"/>
    <w:rsid w:val="00DB46A2"/>
    <w:rsid w:val="00DB49F8"/>
    <w:rsid w:val="00DB4C86"/>
    <w:rsid w:val="00DB5121"/>
    <w:rsid w:val="00DB5C43"/>
    <w:rsid w:val="00DB6189"/>
    <w:rsid w:val="00DB6D2B"/>
    <w:rsid w:val="00DB6E58"/>
    <w:rsid w:val="00DB723D"/>
    <w:rsid w:val="00DB72E7"/>
    <w:rsid w:val="00DB7812"/>
    <w:rsid w:val="00DB7D29"/>
    <w:rsid w:val="00DB7D37"/>
    <w:rsid w:val="00DC0043"/>
    <w:rsid w:val="00DC0BF1"/>
    <w:rsid w:val="00DC12AD"/>
    <w:rsid w:val="00DC1D5C"/>
    <w:rsid w:val="00DC20B1"/>
    <w:rsid w:val="00DC21E0"/>
    <w:rsid w:val="00DC266A"/>
    <w:rsid w:val="00DC26DF"/>
    <w:rsid w:val="00DC2EAB"/>
    <w:rsid w:val="00DC30F3"/>
    <w:rsid w:val="00DC32F3"/>
    <w:rsid w:val="00DC3597"/>
    <w:rsid w:val="00DC3A37"/>
    <w:rsid w:val="00DC3C0C"/>
    <w:rsid w:val="00DC4442"/>
    <w:rsid w:val="00DC4760"/>
    <w:rsid w:val="00DC4AFF"/>
    <w:rsid w:val="00DC4B00"/>
    <w:rsid w:val="00DC4BDE"/>
    <w:rsid w:val="00DC55D9"/>
    <w:rsid w:val="00DC5B27"/>
    <w:rsid w:val="00DC5DA8"/>
    <w:rsid w:val="00DC5EF7"/>
    <w:rsid w:val="00DC641C"/>
    <w:rsid w:val="00DC6802"/>
    <w:rsid w:val="00DC6B03"/>
    <w:rsid w:val="00DC77B4"/>
    <w:rsid w:val="00DC79EF"/>
    <w:rsid w:val="00DC7C55"/>
    <w:rsid w:val="00DC7F15"/>
    <w:rsid w:val="00DD0CA8"/>
    <w:rsid w:val="00DD175F"/>
    <w:rsid w:val="00DD2BDC"/>
    <w:rsid w:val="00DD2D16"/>
    <w:rsid w:val="00DD3121"/>
    <w:rsid w:val="00DD345C"/>
    <w:rsid w:val="00DD3482"/>
    <w:rsid w:val="00DD3B25"/>
    <w:rsid w:val="00DD58DE"/>
    <w:rsid w:val="00DD5FF7"/>
    <w:rsid w:val="00DD6762"/>
    <w:rsid w:val="00DD6838"/>
    <w:rsid w:val="00DD70CB"/>
    <w:rsid w:val="00DD71B5"/>
    <w:rsid w:val="00DD768F"/>
    <w:rsid w:val="00DD7B40"/>
    <w:rsid w:val="00DE04C7"/>
    <w:rsid w:val="00DE0DD8"/>
    <w:rsid w:val="00DE0F82"/>
    <w:rsid w:val="00DE11E1"/>
    <w:rsid w:val="00DE146B"/>
    <w:rsid w:val="00DE1812"/>
    <w:rsid w:val="00DE1D29"/>
    <w:rsid w:val="00DE1F3B"/>
    <w:rsid w:val="00DE21B8"/>
    <w:rsid w:val="00DE28D3"/>
    <w:rsid w:val="00DE2993"/>
    <w:rsid w:val="00DE2DA1"/>
    <w:rsid w:val="00DE2F06"/>
    <w:rsid w:val="00DE31D3"/>
    <w:rsid w:val="00DE35C4"/>
    <w:rsid w:val="00DE3793"/>
    <w:rsid w:val="00DE3CF8"/>
    <w:rsid w:val="00DE413C"/>
    <w:rsid w:val="00DE4379"/>
    <w:rsid w:val="00DE43DD"/>
    <w:rsid w:val="00DE4FB4"/>
    <w:rsid w:val="00DE5413"/>
    <w:rsid w:val="00DE548D"/>
    <w:rsid w:val="00DE5CCE"/>
    <w:rsid w:val="00DE5CF7"/>
    <w:rsid w:val="00DE5FAF"/>
    <w:rsid w:val="00DE6DB8"/>
    <w:rsid w:val="00DE6EFA"/>
    <w:rsid w:val="00DF0C4A"/>
    <w:rsid w:val="00DF13C5"/>
    <w:rsid w:val="00DF188E"/>
    <w:rsid w:val="00DF1AE0"/>
    <w:rsid w:val="00DF22D2"/>
    <w:rsid w:val="00DF2B03"/>
    <w:rsid w:val="00DF30D9"/>
    <w:rsid w:val="00DF3211"/>
    <w:rsid w:val="00DF3750"/>
    <w:rsid w:val="00DF3FB1"/>
    <w:rsid w:val="00DF4E1F"/>
    <w:rsid w:val="00DF5006"/>
    <w:rsid w:val="00DF5151"/>
    <w:rsid w:val="00DF5ADD"/>
    <w:rsid w:val="00DF61B2"/>
    <w:rsid w:val="00DF7BDA"/>
    <w:rsid w:val="00DF7BE5"/>
    <w:rsid w:val="00E00236"/>
    <w:rsid w:val="00E002DE"/>
    <w:rsid w:val="00E00414"/>
    <w:rsid w:val="00E00558"/>
    <w:rsid w:val="00E006F6"/>
    <w:rsid w:val="00E00A1E"/>
    <w:rsid w:val="00E01265"/>
    <w:rsid w:val="00E01567"/>
    <w:rsid w:val="00E02D74"/>
    <w:rsid w:val="00E03067"/>
    <w:rsid w:val="00E039AC"/>
    <w:rsid w:val="00E03C78"/>
    <w:rsid w:val="00E03D07"/>
    <w:rsid w:val="00E03E91"/>
    <w:rsid w:val="00E03F5E"/>
    <w:rsid w:val="00E040EF"/>
    <w:rsid w:val="00E0489A"/>
    <w:rsid w:val="00E0509A"/>
    <w:rsid w:val="00E05654"/>
    <w:rsid w:val="00E0572E"/>
    <w:rsid w:val="00E057FE"/>
    <w:rsid w:val="00E0637F"/>
    <w:rsid w:val="00E06441"/>
    <w:rsid w:val="00E06667"/>
    <w:rsid w:val="00E07345"/>
    <w:rsid w:val="00E07C01"/>
    <w:rsid w:val="00E07C36"/>
    <w:rsid w:val="00E10484"/>
    <w:rsid w:val="00E106E1"/>
    <w:rsid w:val="00E10DA4"/>
    <w:rsid w:val="00E10E26"/>
    <w:rsid w:val="00E11150"/>
    <w:rsid w:val="00E115BD"/>
    <w:rsid w:val="00E11AB2"/>
    <w:rsid w:val="00E11AF5"/>
    <w:rsid w:val="00E11BC6"/>
    <w:rsid w:val="00E11ECA"/>
    <w:rsid w:val="00E127E0"/>
    <w:rsid w:val="00E12D15"/>
    <w:rsid w:val="00E131C3"/>
    <w:rsid w:val="00E1368B"/>
    <w:rsid w:val="00E13E16"/>
    <w:rsid w:val="00E1474C"/>
    <w:rsid w:val="00E1481F"/>
    <w:rsid w:val="00E17617"/>
    <w:rsid w:val="00E17787"/>
    <w:rsid w:val="00E178FE"/>
    <w:rsid w:val="00E17E66"/>
    <w:rsid w:val="00E17F9B"/>
    <w:rsid w:val="00E20A77"/>
    <w:rsid w:val="00E219BF"/>
    <w:rsid w:val="00E21A94"/>
    <w:rsid w:val="00E229DB"/>
    <w:rsid w:val="00E22C2B"/>
    <w:rsid w:val="00E233AB"/>
    <w:rsid w:val="00E23797"/>
    <w:rsid w:val="00E24013"/>
    <w:rsid w:val="00E243F1"/>
    <w:rsid w:val="00E247E8"/>
    <w:rsid w:val="00E25176"/>
    <w:rsid w:val="00E2534C"/>
    <w:rsid w:val="00E25499"/>
    <w:rsid w:val="00E255A4"/>
    <w:rsid w:val="00E25AB8"/>
    <w:rsid w:val="00E26040"/>
    <w:rsid w:val="00E26B4D"/>
    <w:rsid w:val="00E272FB"/>
    <w:rsid w:val="00E27A03"/>
    <w:rsid w:val="00E27CB0"/>
    <w:rsid w:val="00E27EF3"/>
    <w:rsid w:val="00E305F2"/>
    <w:rsid w:val="00E309DB"/>
    <w:rsid w:val="00E30D26"/>
    <w:rsid w:val="00E30E13"/>
    <w:rsid w:val="00E3125B"/>
    <w:rsid w:val="00E316C2"/>
    <w:rsid w:val="00E318D4"/>
    <w:rsid w:val="00E31CE0"/>
    <w:rsid w:val="00E324B4"/>
    <w:rsid w:val="00E32E0F"/>
    <w:rsid w:val="00E3322A"/>
    <w:rsid w:val="00E33464"/>
    <w:rsid w:val="00E33732"/>
    <w:rsid w:val="00E33819"/>
    <w:rsid w:val="00E33CBD"/>
    <w:rsid w:val="00E33E1D"/>
    <w:rsid w:val="00E34148"/>
    <w:rsid w:val="00E34573"/>
    <w:rsid w:val="00E3473B"/>
    <w:rsid w:val="00E34A2E"/>
    <w:rsid w:val="00E34E26"/>
    <w:rsid w:val="00E35935"/>
    <w:rsid w:val="00E35A8D"/>
    <w:rsid w:val="00E368C7"/>
    <w:rsid w:val="00E36922"/>
    <w:rsid w:val="00E3699A"/>
    <w:rsid w:val="00E37224"/>
    <w:rsid w:val="00E3743E"/>
    <w:rsid w:val="00E37639"/>
    <w:rsid w:val="00E3777F"/>
    <w:rsid w:val="00E40BE4"/>
    <w:rsid w:val="00E410A4"/>
    <w:rsid w:val="00E4118C"/>
    <w:rsid w:val="00E41330"/>
    <w:rsid w:val="00E41352"/>
    <w:rsid w:val="00E415F8"/>
    <w:rsid w:val="00E416D8"/>
    <w:rsid w:val="00E4197F"/>
    <w:rsid w:val="00E427C3"/>
    <w:rsid w:val="00E42B0B"/>
    <w:rsid w:val="00E42DB0"/>
    <w:rsid w:val="00E42E8B"/>
    <w:rsid w:val="00E42F46"/>
    <w:rsid w:val="00E42F66"/>
    <w:rsid w:val="00E4451E"/>
    <w:rsid w:val="00E448E7"/>
    <w:rsid w:val="00E44931"/>
    <w:rsid w:val="00E45319"/>
    <w:rsid w:val="00E453FB"/>
    <w:rsid w:val="00E45837"/>
    <w:rsid w:val="00E45A7E"/>
    <w:rsid w:val="00E45F35"/>
    <w:rsid w:val="00E468F0"/>
    <w:rsid w:val="00E46E58"/>
    <w:rsid w:val="00E471DC"/>
    <w:rsid w:val="00E47DC3"/>
    <w:rsid w:val="00E505CE"/>
    <w:rsid w:val="00E50707"/>
    <w:rsid w:val="00E509E1"/>
    <w:rsid w:val="00E50FB7"/>
    <w:rsid w:val="00E51569"/>
    <w:rsid w:val="00E52379"/>
    <w:rsid w:val="00E53069"/>
    <w:rsid w:val="00E53DFE"/>
    <w:rsid w:val="00E53E2B"/>
    <w:rsid w:val="00E5408A"/>
    <w:rsid w:val="00E545A7"/>
    <w:rsid w:val="00E5465D"/>
    <w:rsid w:val="00E54BE6"/>
    <w:rsid w:val="00E54F76"/>
    <w:rsid w:val="00E55003"/>
    <w:rsid w:val="00E55416"/>
    <w:rsid w:val="00E55783"/>
    <w:rsid w:val="00E55C2C"/>
    <w:rsid w:val="00E55E2C"/>
    <w:rsid w:val="00E56574"/>
    <w:rsid w:val="00E5692F"/>
    <w:rsid w:val="00E56D1F"/>
    <w:rsid w:val="00E57491"/>
    <w:rsid w:val="00E57FC4"/>
    <w:rsid w:val="00E6011C"/>
    <w:rsid w:val="00E606CF"/>
    <w:rsid w:val="00E60E7F"/>
    <w:rsid w:val="00E6141A"/>
    <w:rsid w:val="00E615E9"/>
    <w:rsid w:val="00E61A18"/>
    <w:rsid w:val="00E61B79"/>
    <w:rsid w:val="00E61B98"/>
    <w:rsid w:val="00E61DAB"/>
    <w:rsid w:val="00E61FA3"/>
    <w:rsid w:val="00E621CD"/>
    <w:rsid w:val="00E62EB7"/>
    <w:rsid w:val="00E630E0"/>
    <w:rsid w:val="00E6326C"/>
    <w:rsid w:val="00E63332"/>
    <w:rsid w:val="00E6369D"/>
    <w:rsid w:val="00E63FA3"/>
    <w:rsid w:val="00E645CD"/>
    <w:rsid w:val="00E647A4"/>
    <w:rsid w:val="00E66987"/>
    <w:rsid w:val="00E66B42"/>
    <w:rsid w:val="00E6703F"/>
    <w:rsid w:val="00E67851"/>
    <w:rsid w:val="00E67E57"/>
    <w:rsid w:val="00E70114"/>
    <w:rsid w:val="00E704B9"/>
    <w:rsid w:val="00E70A59"/>
    <w:rsid w:val="00E71926"/>
    <w:rsid w:val="00E71A59"/>
    <w:rsid w:val="00E71E27"/>
    <w:rsid w:val="00E72C85"/>
    <w:rsid w:val="00E72FD0"/>
    <w:rsid w:val="00E7396C"/>
    <w:rsid w:val="00E73C73"/>
    <w:rsid w:val="00E73F38"/>
    <w:rsid w:val="00E74A7B"/>
    <w:rsid w:val="00E74A8E"/>
    <w:rsid w:val="00E74F69"/>
    <w:rsid w:val="00E74F7D"/>
    <w:rsid w:val="00E759E5"/>
    <w:rsid w:val="00E75F46"/>
    <w:rsid w:val="00E760D2"/>
    <w:rsid w:val="00E76526"/>
    <w:rsid w:val="00E76B72"/>
    <w:rsid w:val="00E76BD5"/>
    <w:rsid w:val="00E76C26"/>
    <w:rsid w:val="00E76C2F"/>
    <w:rsid w:val="00E77461"/>
    <w:rsid w:val="00E775B7"/>
    <w:rsid w:val="00E806F7"/>
    <w:rsid w:val="00E80FFD"/>
    <w:rsid w:val="00E81514"/>
    <w:rsid w:val="00E81B61"/>
    <w:rsid w:val="00E8273D"/>
    <w:rsid w:val="00E827DB"/>
    <w:rsid w:val="00E82DAF"/>
    <w:rsid w:val="00E83335"/>
    <w:rsid w:val="00E8381D"/>
    <w:rsid w:val="00E83E8D"/>
    <w:rsid w:val="00E84226"/>
    <w:rsid w:val="00E84683"/>
    <w:rsid w:val="00E84C1A"/>
    <w:rsid w:val="00E84EDE"/>
    <w:rsid w:val="00E8562D"/>
    <w:rsid w:val="00E8572D"/>
    <w:rsid w:val="00E85BEE"/>
    <w:rsid w:val="00E85DE7"/>
    <w:rsid w:val="00E85F74"/>
    <w:rsid w:val="00E860FF"/>
    <w:rsid w:val="00E86143"/>
    <w:rsid w:val="00E863B2"/>
    <w:rsid w:val="00E86724"/>
    <w:rsid w:val="00E872CC"/>
    <w:rsid w:val="00E87513"/>
    <w:rsid w:val="00E878D9"/>
    <w:rsid w:val="00E87A5F"/>
    <w:rsid w:val="00E87A8A"/>
    <w:rsid w:val="00E87BFA"/>
    <w:rsid w:val="00E9040E"/>
    <w:rsid w:val="00E90B53"/>
    <w:rsid w:val="00E90C8F"/>
    <w:rsid w:val="00E90D17"/>
    <w:rsid w:val="00E90EA4"/>
    <w:rsid w:val="00E9127F"/>
    <w:rsid w:val="00E91552"/>
    <w:rsid w:val="00E9165B"/>
    <w:rsid w:val="00E922A1"/>
    <w:rsid w:val="00E92DE3"/>
    <w:rsid w:val="00E93375"/>
    <w:rsid w:val="00E938F1"/>
    <w:rsid w:val="00E93C0D"/>
    <w:rsid w:val="00E943EB"/>
    <w:rsid w:val="00E94A69"/>
    <w:rsid w:val="00E95174"/>
    <w:rsid w:val="00E9529C"/>
    <w:rsid w:val="00E955F6"/>
    <w:rsid w:val="00E95CC6"/>
    <w:rsid w:val="00E96C95"/>
    <w:rsid w:val="00E971DB"/>
    <w:rsid w:val="00E9742F"/>
    <w:rsid w:val="00E974BA"/>
    <w:rsid w:val="00E97869"/>
    <w:rsid w:val="00E978A4"/>
    <w:rsid w:val="00E97BB7"/>
    <w:rsid w:val="00EA090D"/>
    <w:rsid w:val="00EA0A2D"/>
    <w:rsid w:val="00EA0DC1"/>
    <w:rsid w:val="00EA13FD"/>
    <w:rsid w:val="00EA23E7"/>
    <w:rsid w:val="00EA27DA"/>
    <w:rsid w:val="00EA2E96"/>
    <w:rsid w:val="00EA30AC"/>
    <w:rsid w:val="00EA3624"/>
    <w:rsid w:val="00EA3FAE"/>
    <w:rsid w:val="00EA432E"/>
    <w:rsid w:val="00EA4442"/>
    <w:rsid w:val="00EA44F4"/>
    <w:rsid w:val="00EA520F"/>
    <w:rsid w:val="00EA5C0A"/>
    <w:rsid w:val="00EA5EB8"/>
    <w:rsid w:val="00EA624E"/>
    <w:rsid w:val="00EA6DD0"/>
    <w:rsid w:val="00EA7372"/>
    <w:rsid w:val="00EA75B8"/>
    <w:rsid w:val="00EB0044"/>
    <w:rsid w:val="00EB0263"/>
    <w:rsid w:val="00EB0610"/>
    <w:rsid w:val="00EB08F1"/>
    <w:rsid w:val="00EB1094"/>
    <w:rsid w:val="00EB147F"/>
    <w:rsid w:val="00EB1BC2"/>
    <w:rsid w:val="00EB1F40"/>
    <w:rsid w:val="00EB284B"/>
    <w:rsid w:val="00EB2BD5"/>
    <w:rsid w:val="00EB32D1"/>
    <w:rsid w:val="00EB38D0"/>
    <w:rsid w:val="00EB3A8C"/>
    <w:rsid w:val="00EB3CA2"/>
    <w:rsid w:val="00EB3DEC"/>
    <w:rsid w:val="00EB43AE"/>
    <w:rsid w:val="00EB47B4"/>
    <w:rsid w:val="00EB4825"/>
    <w:rsid w:val="00EB5307"/>
    <w:rsid w:val="00EB58C8"/>
    <w:rsid w:val="00EB5AA6"/>
    <w:rsid w:val="00EB5ADE"/>
    <w:rsid w:val="00EB62E4"/>
    <w:rsid w:val="00EB62F0"/>
    <w:rsid w:val="00EB6A3F"/>
    <w:rsid w:val="00EB7052"/>
    <w:rsid w:val="00EB7992"/>
    <w:rsid w:val="00EC02DB"/>
    <w:rsid w:val="00EC0EAA"/>
    <w:rsid w:val="00EC131F"/>
    <w:rsid w:val="00EC1486"/>
    <w:rsid w:val="00EC1C2B"/>
    <w:rsid w:val="00EC20D8"/>
    <w:rsid w:val="00EC2293"/>
    <w:rsid w:val="00EC2297"/>
    <w:rsid w:val="00EC2B2F"/>
    <w:rsid w:val="00EC30A3"/>
    <w:rsid w:val="00EC310A"/>
    <w:rsid w:val="00EC3744"/>
    <w:rsid w:val="00EC3EED"/>
    <w:rsid w:val="00EC4614"/>
    <w:rsid w:val="00EC475C"/>
    <w:rsid w:val="00EC4F64"/>
    <w:rsid w:val="00EC51BE"/>
    <w:rsid w:val="00EC5244"/>
    <w:rsid w:val="00EC52D6"/>
    <w:rsid w:val="00EC5651"/>
    <w:rsid w:val="00EC57DC"/>
    <w:rsid w:val="00EC5C6D"/>
    <w:rsid w:val="00EC5CF1"/>
    <w:rsid w:val="00EC6E0F"/>
    <w:rsid w:val="00EC6F19"/>
    <w:rsid w:val="00EC7360"/>
    <w:rsid w:val="00EC73CF"/>
    <w:rsid w:val="00ED09B4"/>
    <w:rsid w:val="00ED0BF5"/>
    <w:rsid w:val="00ED0E22"/>
    <w:rsid w:val="00ED1470"/>
    <w:rsid w:val="00ED14F7"/>
    <w:rsid w:val="00ED1A7B"/>
    <w:rsid w:val="00ED20F5"/>
    <w:rsid w:val="00ED304C"/>
    <w:rsid w:val="00ED3696"/>
    <w:rsid w:val="00ED3904"/>
    <w:rsid w:val="00ED41BB"/>
    <w:rsid w:val="00ED41CF"/>
    <w:rsid w:val="00ED426F"/>
    <w:rsid w:val="00ED43B6"/>
    <w:rsid w:val="00ED44B3"/>
    <w:rsid w:val="00ED4766"/>
    <w:rsid w:val="00ED48D4"/>
    <w:rsid w:val="00ED5183"/>
    <w:rsid w:val="00ED544B"/>
    <w:rsid w:val="00ED55F4"/>
    <w:rsid w:val="00ED7D5A"/>
    <w:rsid w:val="00ED7E27"/>
    <w:rsid w:val="00EE01F7"/>
    <w:rsid w:val="00EE06F1"/>
    <w:rsid w:val="00EE0A67"/>
    <w:rsid w:val="00EE0A7C"/>
    <w:rsid w:val="00EE13F7"/>
    <w:rsid w:val="00EE148E"/>
    <w:rsid w:val="00EE1EB9"/>
    <w:rsid w:val="00EE2DF9"/>
    <w:rsid w:val="00EE3ECC"/>
    <w:rsid w:val="00EE41FE"/>
    <w:rsid w:val="00EE42A1"/>
    <w:rsid w:val="00EE462D"/>
    <w:rsid w:val="00EE4866"/>
    <w:rsid w:val="00EE4B4F"/>
    <w:rsid w:val="00EE4E01"/>
    <w:rsid w:val="00EE53C4"/>
    <w:rsid w:val="00EE5C26"/>
    <w:rsid w:val="00EE64FC"/>
    <w:rsid w:val="00EE6907"/>
    <w:rsid w:val="00EE6916"/>
    <w:rsid w:val="00EE6AE9"/>
    <w:rsid w:val="00EE7218"/>
    <w:rsid w:val="00EE76E4"/>
    <w:rsid w:val="00EE7764"/>
    <w:rsid w:val="00EE7D08"/>
    <w:rsid w:val="00EE7DF8"/>
    <w:rsid w:val="00EF0269"/>
    <w:rsid w:val="00EF0325"/>
    <w:rsid w:val="00EF07F9"/>
    <w:rsid w:val="00EF099F"/>
    <w:rsid w:val="00EF1195"/>
    <w:rsid w:val="00EF1F9D"/>
    <w:rsid w:val="00EF2477"/>
    <w:rsid w:val="00EF2CDE"/>
    <w:rsid w:val="00EF3613"/>
    <w:rsid w:val="00EF4134"/>
    <w:rsid w:val="00EF4822"/>
    <w:rsid w:val="00EF48FE"/>
    <w:rsid w:val="00EF4B19"/>
    <w:rsid w:val="00EF52E9"/>
    <w:rsid w:val="00EF5527"/>
    <w:rsid w:val="00EF555A"/>
    <w:rsid w:val="00EF58D6"/>
    <w:rsid w:val="00EF6538"/>
    <w:rsid w:val="00EF65AB"/>
    <w:rsid w:val="00EF6CDD"/>
    <w:rsid w:val="00EF7296"/>
    <w:rsid w:val="00EF7304"/>
    <w:rsid w:val="00EF7B2C"/>
    <w:rsid w:val="00EF7EB6"/>
    <w:rsid w:val="00EF7EBE"/>
    <w:rsid w:val="00F00080"/>
    <w:rsid w:val="00F00590"/>
    <w:rsid w:val="00F00724"/>
    <w:rsid w:val="00F00E6B"/>
    <w:rsid w:val="00F0109D"/>
    <w:rsid w:val="00F0192F"/>
    <w:rsid w:val="00F01B3D"/>
    <w:rsid w:val="00F01F2B"/>
    <w:rsid w:val="00F0350E"/>
    <w:rsid w:val="00F037B8"/>
    <w:rsid w:val="00F0397E"/>
    <w:rsid w:val="00F03B8B"/>
    <w:rsid w:val="00F03DF4"/>
    <w:rsid w:val="00F03E57"/>
    <w:rsid w:val="00F041E1"/>
    <w:rsid w:val="00F0456B"/>
    <w:rsid w:val="00F045C8"/>
    <w:rsid w:val="00F04F26"/>
    <w:rsid w:val="00F06063"/>
    <w:rsid w:val="00F063E9"/>
    <w:rsid w:val="00F0745A"/>
    <w:rsid w:val="00F0764A"/>
    <w:rsid w:val="00F102BB"/>
    <w:rsid w:val="00F106B8"/>
    <w:rsid w:val="00F10E25"/>
    <w:rsid w:val="00F10EEC"/>
    <w:rsid w:val="00F10FC0"/>
    <w:rsid w:val="00F11030"/>
    <w:rsid w:val="00F1152E"/>
    <w:rsid w:val="00F11919"/>
    <w:rsid w:val="00F11B60"/>
    <w:rsid w:val="00F11F67"/>
    <w:rsid w:val="00F12831"/>
    <w:rsid w:val="00F12C9E"/>
    <w:rsid w:val="00F12F2F"/>
    <w:rsid w:val="00F130DE"/>
    <w:rsid w:val="00F130F3"/>
    <w:rsid w:val="00F13359"/>
    <w:rsid w:val="00F134B5"/>
    <w:rsid w:val="00F13554"/>
    <w:rsid w:val="00F137DF"/>
    <w:rsid w:val="00F139C5"/>
    <w:rsid w:val="00F1406E"/>
    <w:rsid w:val="00F15143"/>
    <w:rsid w:val="00F1524E"/>
    <w:rsid w:val="00F15374"/>
    <w:rsid w:val="00F155B6"/>
    <w:rsid w:val="00F15885"/>
    <w:rsid w:val="00F1665E"/>
    <w:rsid w:val="00F16D3B"/>
    <w:rsid w:val="00F16FB9"/>
    <w:rsid w:val="00F1721B"/>
    <w:rsid w:val="00F176AD"/>
    <w:rsid w:val="00F176BC"/>
    <w:rsid w:val="00F17842"/>
    <w:rsid w:val="00F203FA"/>
    <w:rsid w:val="00F20504"/>
    <w:rsid w:val="00F20FC8"/>
    <w:rsid w:val="00F210BD"/>
    <w:rsid w:val="00F224B7"/>
    <w:rsid w:val="00F22CB1"/>
    <w:rsid w:val="00F2301B"/>
    <w:rsid w:val="00F23C67"/>
    <w:rsid w:val="00F23C6B"/>
    <w:rsid w:val="00F23E6D"/>
    <w:rsid w:val="00F24E1E"/>
    <w:rsid w:val="00F25448"/>
    <w:rsid w:val="00F2614D"/>
    <w:rsid w:val="00F2622E"/>
    <w:rsid w:val="00F26589"/>
    <w:rsid w:val="00F26D07"/>
    <w:rsid w:val="00F26D17"/>
    <w:rsid w:val="00F27118"/>
    <w:rsid w:val="00F300E2"/>
    <w:rsid w:val="00F30741"/>
    <w:rsid w:val="00F309A0"/>
    <w:rsid w:val="00F30A3C"/>
    <w:rsid w:val="00F3103B"/>
    <w:rsid w:val="00F310DD"/>
    <w:rsid w:val="00F31685"/>
    <w:rsid w:val="00F32B06"/>
    <w:rsid w:val="00F334BF"/>
    <w:rsid w:val="00F3383A"/>
    <w:rsid w:val="00F33B80"/>
    <w:rsid w:val="00F346CD"/>
    <w:rsid w:val="00F34926"/>
    <w:rsid w:val="00F34949"/>
    <w:rsid w:val="00F350C2"/>
    <w:rsid w:val="00F35681"/>
    <w:rsid w:val="00F35CE1"/>
    <w:rsid w:val="00F35E5D"/>
    <w:rsid w:val="00F36075"/>
    <w:rsid w:val="00F36183"/>
    <w:rsid w:val="00F36403"/>
    <w:rsid w:val="00F3721C"/>
    <w:rsid w:val="00F37280"/>
    <w:rsid w:val="00F37337"/>
    <w:rsid w:val="00F37C80"/>
    <w:rsid w:val="00F37CA6"/>
    <w:rsid w:val="00F40C2D"/>
    <w:rsid w:val="00F40C9A"/>
    <w:rsid w:val="00F40E1D"/>
    <w:rsid w:val="00F4144C"/>
    <w:rsid w:val="00F41ED3"/>
    <w:rsid w:val="00F433F0"/>
    <w:rsid w:val="00F43882"/>
    <w:rsid w:val="00F43E6E"/>
    <w:rsid w:val="00F43FC1"/>
    <w:rsid w:val="00F44327"/>
    <w:rsid w:val="00F46216"/>
    <w:rsid w:val="00F468B6"/>
    <w:rsid w:val="00F4696E"/>
    <w:rsid w:val="00F46FC9"/>
    <w:rsid w:val="00F471C0"/>
    <w:rsid w:val="00F47B96"/>
    <w:rsid w:val="00F50365"/>
    <w:rsid w:val="00F50955"/>
    <w:rsid w:val="00F50E36"/>
    <w:rsid w:val="00F517F2"/>
    <w:rsid w:val="00F51CA3"/>
    <w:rsid w:val="00F51EFA"/>
    <w:rsid w:val="00F5264D"/>
    <w:rsid w:val="00F52706"/>
    <w:rsid w:val="00F52BC0"/>
    <w:rsid w:val="00F5388C"/>
    <w:rsid w:val="00F53A0B"/>
    <w:rsid w:val="00F53F54"/>
    <w:rsid w:val="00F547B4"/>
    <w:rsid w:val="00F54CC2"/>
    <w:rsid w:val="00F55024"/>
    <w:rsid w:val="00F563F9"/>
    <w:rsid w:val="00F5645C"/>
    <w:rsid w:val="00F5691A"/>
    <w:rsid w:val="00F5693E"/>
    <w:rsid w:val="00F57004"/>
    <w:rsid w:val="00F5744B"/>
    <w:rsid w:val="00F57450"/>
    <w:rsid w:val="00F5783F"/>
    <w:rsid w:val="00F57C7E"/>
    <w:rsid w:val="00F60837"/>
    <w:rsid w:val="00F60B4B"/>
    <w:rsid w:val="00F60EA0"/>
    <w:rsid w:val="00F61EC4"/>
    <w:rsid w:val="00F61FA9"/>
    <w:rsid w:val="00F62143"/>
    <w:rsid w:val="00F6227E"/>
    <w:rsid w:val="00F628F4"/>
    <w:rsid w:val="00F630E4"/>
    <w:rsid w:val="00F63BAF"/>
    <w:rsid w:val="00F64000"/>
    <w:rsid w:val="00F64073"/>
    <w:rsid w:val="00F64862"/>
    <w:rsid w:val="00F65479"/>
    <w:rsid w:val="00F654C6"/>
    <w:rsid w:val="00F65AD4"/>
    <w:rsid w:val="00F66122"/>
    <w:rsid w:val="00F66A0E"/>
    <w:rsid w:val="00F677B3"/>
    <w:rsid w:val="00F67F6C"/>
    <w:rsid w:val="00F70D78"/>
    <w:rsid w:val="00F71F66"/>
    <w:rsid w:val="00F71FBB"/>
    <w:rsid w:val="00F7211A"/>
    <w:rsid w:val="00F72982"/>
    <w:rsid w:val="00F72FBC"/>
    <w:rsid w:val="00F72FD8"/>
    <w:rsid w:val="00F7317A"/>
    <w:rsid w:val="00F733DB"/>
    <w:rsid w:val="00F73E45"/>
    <w:rsid w:val="00F740F1"/>
    <w:rsid w:val="00F74456"/>
    <w:rsid w:val="00F747E4"/>
    <w:rsid w:val="00F748B9"/>
    <w:rsid w:val="00F7493B"/>
    <w:rsid w:val="00F74EC5"/>
    <w:rsid w:val="00F75249"/>
    <w:rsid w:val="00F752ED"/>
    <w:rsid w:val="00F76802"/>
    <w:rsid w:val="00F76EA4"/>
    <w:rsid w:val="00F77633"/>
    <w:rsid w:val="00F77645"/>
    <w:rsid w:val="00F7773C"/>
    <w:rsid w:val="00F8016A"/>
    <w:rsid w:val="00F803C5"/>
    <w:rsid w:val="00F8042A"/>
    <w:rsid w:val="00F80972"/>
    <w:rsid w:val="00F80F35"/>
    <w:rsid w:val="00F811A7"/>
    <w:rsid w:val="00F811F4"/>
    <w:rsid w:val="00F8138C"/>
    <w:rsid w:val="00F815DF"/>
    <w:rsid w:val="00F817B9"/>
    <w:rsid w:val="00F81913"/>
    <w:rsid w:val="00F81983"/>
    <w:rsid w:val="00F81ACD"/>
    <w:rsid w:val="00F82827"/>
    <w:rsid w:val="00F83A1F"/>
    <w:rsid w:val="00F83C54"/>
    <w:rsid w:val="00F83EFB"/>
    <w:rsid w:val="00F84A53"/>
    <w:rsid w:val="00F84B06"/>
    <w:rsid w:val="00F84DE8"/>
    <w:rsid w:val="00F85280"/>
    <w:rsid w:val="00F8565F"/>
    <w:rsid w:val="00F85A48"/>
    <w:rsid w:val="00F85EC5"/>
    <w:rsid w:val="00F861F9"/>
    <w:rsid w:val="00F86531"/>
    <w:rsid w:val="00F8695C"/>
    <w:rsid w:val="00F87311"/>
    <w:rsid w:val="00F87732"/>
    <w:rsid w:val="00F900FE"/>
    <w:rsid w:val="00F90158"/>
    <w:rsid w:val="00F90CF9"/>
    <w:rsid w:val="00F913E1"/>
    <w:rsid w:val="00F9215E"/>
    <w:rsid w:val="00F92289"/>
    <w:rsid w:val="00F923EF"/>
    <w:rsid w:val="00F9399E"/>
    <w:rsid w:val="00F94678"/>
    <w:rsid w:val="00F94912"/>
    <w:rsid w:val="00F953A8"/>
    <w:rsid w:val="00F95F2E"/>
    <w:rsid w:val="00F96261"/>
    <w:rsid w:val="00F96C1B"/>
    <w:rsid w:val="00F96FD5"/>
    <w:rsid w:val="00F974C4"/>
    <w:rsid w:val="00F97653"/>
    <w:rsid w:val="00F97C50"/>
    <w:rsid w:val="00FA0054"/>
    <w:rsid w:val="00FA0346"/>
    <w:rsid w:val="00FA0A15"/>
    <w:rsid w:val="00FA10AC"/>
    <w:rsid w:val="00FA1196"/>
    <w:rsid w:val="00FA15F3"/>
    <w:rsid w:val="00FA1DA5"/>
    <w:rsid w:val="00FA1FEE"/>
    <w:rsid w:val="00FA321E"/>
    <w:rsid w:val="00FA3228"/>
    <w:rsid w:val="00FA3362"/>
    <w:rsid w:val="00FA398F"/>
    <w:rsid w:val="00FA3EBF"/>
    <w:rsid w:val="00FA509F"/>
    <w:rsid w:val="00FA5156"/>
    <w:rsid w:val="00FA5323"/>
    <w:rsid w:val="00FA5955"/>
    <w:rsid w:val="00FA5B4E"/>
    <w:rsid w:val="00FA5C57"/>
    <w:rsid w:val="00FA6A7C"/>
    <w:rsid w:val="00FA6E83"/>
    <w:rsid w:val="00FA6F90"/>
    <w:rsid w:val="00FA742E"/>
    <w:rsid w:val="00FA7435"/>
    <w:rsid w:val="00FB0ACD"/>
    <w:rsid w:val="00FB0C07"/>
    <w:rsid w:val="00FB0C75"/>
    <w:rsid w:val="00FB2151"/>
    <w:rsid w:val="00FB2994"/>
    <w:rsid w:val="00FB2BD2"/>
    <w:rsid w:val="00FB2E65"/>
    <w:rsid w:val="00FB2F8E"/>
    <w:rsid w:val="00FB35C5"/>
    <w:rsid w:val="00FB36A1"/>
    <w:rsid w:val="00FB3719"/>
    <w:rsid w:val="00FB3760"/>
    <w:rsid w:val="00FB38C2"/>
    <w:rsid w:val="00FB3A9E"/>
    <w:rsid w:val="00FB45BE"/>
    <w:rsid w:val="00FB45DF"/>
    <w:rsid w:val="00FB45FE"/>
    <w:rsid w:val="00FB483B"/>
    <w:rsid w:val="00FB4B2E"/>
    <w:rsid w:val="00FB4DBD"/>
    <w:rsid w:val="00FB4E47"/>
    <w:rsid w:val="00FB504E"/>
    <w:rsid w:val="00FB5055"/>
    <w:rsid w:val="00FB54C8"/>
    <w:rsid w:val="00FB5511"/>
    <w:rsid w:val="00FB61B4"/>
    <w:rsid w:val="00FB6DAC"/>
    <w:rsid w:val="00FB7CCE"/>
    <w:rsid w:val="00FC0399"/>
    <w:rsid w:val="00FC05A1"/>
    <w:rsid w:val="00FC0C87"/>
    <w:rsid w:val="00FC141E"/>
    <w:rsid w:val="00FC186B"/>
    <w:rsid w:val="00FC2874"/>
    <w:rsid w:val="00FC2A8D"/>
    <w:rsid w:val="00FC2E69"/>
    <w:rsid w:val="00FC3643"/>
    <w:rsid w:val="00FC3C4A"/>
    <w:rsid w:val="00FC3E82"/>
    <w:rsid w:val="00FC429C"/>
    <w:rsid w:val="00FC4658"/>
    <w:rsid w:val="00FC48D9"/>
    <w:rsid w:val="00FC4FC8"/>
    <w:rsid w:val="00FC544F"/>
    <w:rsid w:val="00FC55D8"/>
    <w:rsid w:val="00FC5DD5"/>
    <w:rsid w:val="00FC5E0F"/>
    <w:rsid w:val="00FC5F06"/>
    <w:rsid w:val="00FC5FA9"/>
    <w:rsid w:val="00FC60AF"/>
    <w:rsid w:val="00FC61F5"/>
    <w:rsid w:val="00FC6457"/>
    <w:rsid w:val="00FC74A5"/>
    <w:rsid w:val="00FC7AB1"/>
    <w:rsid w:val="00FD0870"/>
    <w:rsid w:val="00FD134A"/>
    <w:rsid w:val="00FD2237"/>
    <w:rsid w:val="00FD2963"/>
    <w:rsid w:val="00FD2A43"/>
    <w:rsid w:val="00FD2DBB"/>
    <w:rsid w:val="00FD3704"/>
    <w:rsid w:val="00FD3BA5"/>
    <w:rsid w:val="00FD3CD1"/>
    <w:rsid w:val="00FD3F33"/>
    <w:rsid w:val="00FD47D1"/>
    <w:rsid w:val="00FD47DF"/>
    <w:rsid w:val="00FD49A6"/>
    <w:rsid w:val="00FD4E36"/>
    <w:rsid w:val="00FD548E"/>
    <w:rsid w:val="00FD562A"/>
    <w:rsid w:val="00FD58AE"/>
    <w:rsid w:val="00FD5DD3"/>
    <w:rsid w:val="00FD5EEB"/>
    <w:rsid w:val="00FD603B"/>
    <w:rsid w:val="00FD664A"/>
    <w:rsid w:val="00FD6B73"/>
    <w:rsid w:val="00FD7249"/>
    <w:rsid w:val="00FD7BE4"/>
    <w:rsid w:val="00FE0069"/>
    <w:rsid w:val="00FE080B"/>
    <w:rsid w:val="00FE1AF6"/>
    <w:rsid w:val="00FE2015"/>
    <w:rsid w:val="00FE2C92"/>
    <w:rsid w:val="00FE320A"/>
    <w:rsid w:val="00FE42C5"/>
    <w:rsid w:val="00FE42D9"/>
    <w:rsid w:val="00FE442C"/>
    <w:rsid w:val="00FE4658"/>
    <w:rsid w:val="00FE4D9B"/>
    <w:rsid w:val="00FE5087"/>
    <w:rsid w:val="00FE55B6"/>
    <w:rsid w:val="00FE5C3C"/>
    <w:rsid w:val="00FE62F2"/>
    <w:rsid w:val="00FE6399"/>
    <w:rsid w:val="00FE7592"/>
    <w:rsid w:val="00FE7AA7"/>
    <w:rsid w:val="00FE7B5D"/>
    <w:rsid w:val="00FF01D4"/>
    <w:rsid w:val="00FF0959"/>
    <w:rsid w:val="00FF0CB8"/>
    <w:rsid w:val="00FF0D53"/>
    <w:rsid w:val="00FF0F46"/>
    <w:rsid w:val="00FF1B36"/>
    <w:rsid w:val="00FF209D"/>
    <w:rsid w:val="00FF2948"/>
    <w:rsid w:val="00FF3818"/>
    <w:rsid w:val="00FF3878"/>
    <w:rsid w:val="00FF3BB7"/>
    <w:rsid w:val="00FF3C42"/>
    <w:rsid w:val="00FF465B"/>
    <w:rsid w:val="00FF4C19"/>
    <w:rsid w:val="00FF57EA"/>
    <w:rsid w:val="00FF5B1C"/>
    <w:rsid w:val="00FF66E0"/>
    <w:rsid w:val="00FF6E8A"/>
    <w:rsid w:val="00FF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9A42"/>
  <w15:chartTrackingRefBased/>
  <w15:docId w15:val="{D8DD60CD-82B7-4FE7-973B-A7DBFABB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_GB2312" w:hAnsi="Times New Roman"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C84"/>
    <w:pPr>
      <w:widowControl w:val="0"/>
      <w:spacing w:line="580" w:lineRule="exact"/>
      <w:ind w:firstLineChars="200" w:firstLine="200"/>
      <w:jc w:val="both"/>
    </w:pPr>
  </w:style>
  <w:style w:type="paragraph" w:styleId="1">
    <w:name w:val="heading 1"/>
    <w:basedOn w:val="a"/>
    <w:next w:val="a"/>
    <w:link w:val="10"/>
    <w:uiPriority w:val="9"/>
    <w:qFormat/>
    <w:rsid w:val="004961E3"/>
    <w:pPr>
      <w:spacing w:line="640" w:lineRule="exact"/>
      <w:ind w:firstLine="640"/>
      <w:jc w:val="left"/>
      <w:outlineLvl w:val="0"/>
    </w:pPr>
    <w:rPr>
      <w:rFonts w:eastAsia="黑体"/>
      <w:bCs/>
      <w:kern w:val="44"/>
    </w:rPr>
  </w:style>
  <w:style w:type="paragraph" w:styleId="2">
    <w:name w:val="heading 2"/>
    <w:basedOn w:val="a"/>
    <w:next w:val="a"/>
    <w:link w:val="20"/>
    <w:uiPriority w:val="9"/>
    <w:unhideWhenUsed/>
    <w:qFormat/>
    <w:rsid w:val="004961E3"/>
    <w:pPr>
      <w:keepNext/>
      <w:keepLines/>
      <w:spacing w:line="600" w:lineRule="exact"/>
      <w:jc w:val="left"/>
      <w:outlineLvl w:val="1"/>
    </w:pPr>
    <w:rPr>
      <w:rFonts w:eastAsia="黑体" w:cstheme="majorBidi"/>
      <w:bCs/>
    </w:rPr>
  </w:style>
  <w:style w:type="paragraph" w:styleId="3">
    <w:name w:val="heading 3"/>
    <w:basedOn w:val="a"/>
    <w:next w:val="a"/>
    <w:link w:val="30"/>
    <w:uiPriority w:val="9"/>
    <w:unhideWhenUsed/>
    <w:qFormat/>
    <w:rsid w:val="004961E3"/>
    <w:pPr>
      <w:keepNext/>
      <w:keepLines/>
      <w:ind w:firstLine="640"/>
      <w:outlineLvl w:val="2"/>
    </w:pPr>
    <w:rPr>
      <w:rFonts w:eastAsia="楷体_GB2312" w:cs="Times New Roman"/>
      <w:bCs/>
      <w:color w:val="000000" w:themeColor="text1"/>
    </w:rPr>
  </w:style>
  <w:style w:type="paragraph" w:styleId="4">
    <w:name w:val="heading 4"/>
    <w:basedOn w:val="a"/>
    <w:next w:val="a"/>
    <w:link w:val="40"/>
    <w:uiPriority w:val="9"/>
    <w:unhideWhenUsed/>
    <w:qFormat/>
    <w:rsid w:val="00D16520"/>
    <w:pPr>
      <w:keepNext/>
      <w:keepLines/>
      <w:spacing w:line="600" w:lineRule="exact"/>
      <w:ind w:firstLine="640"/>
      <w:outlineLvl w:val="3"/>
    </w:pPr>
    <w:rPr>
      <w:rFonts w:eastAsia="楷体_GB2312"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2"/>
    <w:qFormat/>
    <w:rsid w:val="00111037"/>
    <w:pPr>
      <w:spacing w:line="680" w:lineRule="exact"/>
      <w:ind w:firstLineChars="0" w:firstLine="0"/>
      <w:jc w:val="center"/>
      <w:outlineLvl w:val="0"/>
    </w:pPr>
    <w:rPr>
      <w:rFonts w:ascii="方正小标宋简体" w:eastAsia="方正小标宋简体" w:hAnsi="方正小标宋简体" w:cstheme="majorBidi"/>
      <w:bCs/>
      <w:sz w:val="44"/>
    </w:rPr>
  </w:style>
  <w:style w:type="character" w:customStyle="1" w:styleId="a4">
    <w:name w:val="标题 字符"/>
    <w:basedOn w:val="a0"/>
    <w:link w:val="a3"/>
    <w:uiPriority w:val="2"/>
    <w:rsid w:val="00111037"/>
    <w:rPr>
      <w:rFonts w:ascii="方正小标宋简体" w:eastAsia="方正小标宋简体" w:hAnsi="方正小标宋简体" w:cstheme="majorBidi"/>
      <w:bCs/>
      <w:sz w:val="44"/>
    </w:rPr>
  </w:style>
  <w:style w:type="character" w:customStyle="1" w:styleId="10">
    <w:name w:val="标题 1 字符"/>
    <w:basedOn w:val="a0"/>
    <w:link w:val="1"/>
    <w:uiPriority w:val="9"/>
    <w:qFormat/>
    <w:rsid w:val="004961E3"/>
    <w:rPr>
      <w:rFonts w:eastAsia="黑体"/>
      <w:bCs/>
      <w:kern w:val="44"/>
    </w:rPr>
  </w:style>
  <w:style w:type="character" w:customStyle="1" w:styleId="20">
    <w:name w:val="标题 2 字符"/>
    <w:basedOn w:val="a0"/>
    <w:link w:val="2"/>
    <w:uiPriority w:val="9"/>
    <w:qFormat/>
    <w:rsid w:val="004961E3"/>
    <w:rPr>
      <w:rFonts w:eastAsia="黑体" w:cstheme="majorBidi"/>
      <w:bCs/>
    </w:rPr>
  </w:style>
  <w:style w:type="paragraph" w:styleId="a5">
    <w:name w:val="footer"/>
    <w:link w:val="a6"/>
    <w:uiPriority w:val="99"/>
    <w:unhideWhenUsed/>
    <w:rsid w:val="006123E6"/>
    <w:pPr>
      <w:tabs>
        <w:tab w:val="center" w:leader="underscore" w:pos="4153"/>
        <w:tab w:val="right" w:pos="8306"/>
      </w:tabs>
      <w:snapToGrid w:val="0"/>
      <w:ind w:right="315" w:firstLineChars="50" w:firstLine="105"/>
      <w:jc w:val="right"/>
    </w:pPr>
    <w:rPr>
      <w:rFonts w:ascii="仿宋_GB2312"/>
      <w:sz w:val="21"/>
      <w:szCs w:val="21"/>
      <w:lang w:val="zh-CN"/>
    </w:rPr>
  </w:style>
  <w:style w:type="character" w:customStyle="1" w:styleId="a6">
    <w:name w:val="页脚 字符"/>
    <w:basedOn w:val="a0"/>
    <w:link w:val="a5"/>
    <w:uiPriority w:val="99"/>
    <w:rsid w:val="006123E6"/>
    <w:rPr>
      <w:rFonts w:ascii="仿宋_GB2312"/>
      <w:sz w:val="21"/>
      <w:szCs w:val="21"/>
      <w:lang w:val="zh-CN"/>
    </w:rPr>
  </w:style>
  <w:style w:type="paragraph" w:styleId="a7">
    <w:name w:val="header"/>
    <w:link w:val="a8"/>
    <w:autoRedefine/>
    <w:uiPriority w:val="99"/>
    <w:unhideWhenUsed/>
    <w:rsid w:val="00111037"/>
    <w:pPr>
      <w:adjustRightInd w:val="0"/>
      <w:snapToGrid w:val="0"/>
      <w:jc w:val="center"/>
    </w:pPr>
    <w:rPr>
      <w:rFonts w:ascii="仿宋_GB2312"/>
      <w:sz w:val="18"/>
      <w:szCs w:val="18"/>
    </w:rPr>
  </w:style>
  <w:style w:type="character" w:customStyle="1" w:styleId="a8">
    <w:name w:val="页眉 字符"/>
    <w:basedOn w:val="a0"/>
    <w:link w:val="a7"/>
    <w:uiPriority w:val="99"/>
    <w:rsid w:val="00111037"/>
    <w:rPr>
      <w:rFonts w:ascii="仿宋_GB2312"/>
      <w:sz w:val="18"/>
      <w:szCs w:val="18"/>
    </w:rPr>
  </w:style>
  <w:style w:type="character" w:customStyle="1" w:styleId="30">
    <w:name w:val="标题 3 字符"/>
    <w:basedOn w:val="a0"/>
    <w:link w:val="3"/>
    <w:uiPriority w:val="9"/>
    <w:qFormat/>
    <w:rsid w:val="004961E3"/>
    <w:rPr>
      <w:rFonts w:eastAsia="楷体_GB2312" w:cs="Times New Roman"/>
      <w:bCs/>
      <w:color w:val="000000" w:themeColor="text1"/>
    </w:rPr>
  </w:style>
  <w:style w:type="paragraph" w:styleId="a9">
    <w:name w:val="Quote"/>
    <w:basedOn w:val="a"/>
    <w:next w:val="a"/>
    <w:link w:val="aa"/>
    <w:uiPriority w:val="29"/>
    <w:qFormat/>
    <w:rsid w:val="00111037"/>
    <w:pPr>
      <w:spacing w:before="200" w:after="160"/>
      <w:ind w:left="864" w:right="864"/>
      <w:jc w:val="center"/>
    </w:pPr>
    <w:rPr>
      <w:i/>
      <w:iCs/>
      <w:color w:val="404040" w:themeColor="text1" w:themeTint="BF"/>
    </w:rPr>
  </w:style>
  <w:style w:type="character" w:customStyle="1" w:styleId="aa">
    <w:name w:val="引用 字符"/>
    <w:basedOn w:val="a0"/>
    <w:link w:val="a9"/>
    <w:uiPriority w:val="29"/>
    <w:rsid w:val="00111037"/>
    <w:rPr>
      <w:i/>
      <w:iCs/>
      <w:color w:val="404040" w:themeColor="text1" w:themeTint="BF"/>
    </w:rPr>
  </w:style>
  <w:style w:type="paragraph" w:customStyle="1" w:styleId="ab">
    <w:name w:val="提纲"/>
    <w:basedOn w:val="1"/>
    <w:uiPriority w:val="1"/>
    <w:qFormat/>
    <w:rsid w:val="007511F2"/>
  </w:style>
  <w:style w:type="paragraph" w:styleId="ac">
    <w:name w:val="Date"/>
    <w:basedOn w:val="a"/>
    <w:next w:val="a"/>
    <w:link w:val="ad"/>
    <w:uiPriority w:val="99"/>
    <w:semiHidden/>
    <w:unhideWhenUsed/>
    <w:rsid w:val="003211C2"/>
    <w:pPr>
      <w:ind w:leftChars="2500" w:left="100"/>
    </w:pPr>
  </w:style>
  <w:style w:type="character" w:customStyle="1" w:styleId="ad">
    <w:name w:val="日期 字符"/>
    <w:basedOn w:val="a0"/>
    <w:link w:val="ac"/>
    <w:uiPriority w:val="99"/>
    <w:semiHidden/>
    <w:rsid w:val="003211C2"/>
  </w:style>
  <w:style w:type="paragraph" w:styleId="ae">
    <w:name w:val="annotation text"/>
    <w:basedOn w:val="a"/>
    <w:link w:val="af"/>
    <w:semiHidden/>
    <w:qFormat/>
    <w:rsid w:val="003211C2"/>
    <w:pPr>
      <w:spacing w:line="240" w:lineRule="auto"/>
      <w:ind w:firstLineChars="0" w:firstLine="0"/>
      <w:jc w:val="left"/>
    </w:pPr>
    <w:rPr>
      <w:rFonts w:ascii="Calibri" w:eastAsia="宋体" w:hAnsi="Calibri" w:cs="黑体"/>
      <w:sz w:val="21"/>
      <w:szCs w:val="22"/>
    </w:rPr>
  </w:style>
  <w:style w:type="character" w:customStyle="1" w:styleId="af">
    <w:name w:val="批注文字 字符"/>
    <w:basedOn w:val="a0"/>
    <w:link w:val="ae"/>
    <w:semiHidden/>
    <w:qFormat/>
    <w:rsid w:val="003211C2"/>
    <w:rPr>
      <w:rFonts w:ascii="Calibri" w:eastAsia="宋体" w:hAnsi="Calibri" w:cs="黑体"/>
      <w:sz w:val="21"/>
      <w:szCs w:val="22"/>
    </w:rPr>
  </w:style>
  <w:style w:type="character" w:styleId="af0">
    <w:name w:val="annotation reference"/>
    <w:rsid w:val="003211C2"/>
    <w:rPr>
      <w:sz w:val="21"/>
      <w:szCs w:val="21"/>
    </w:rPr>
  </w:style>
  <w:style w:type="paragraph" w:styleId="TOC">
    <w:name w:val="TOC Heading"/>
    <w:basedOn w:val="1"/>
    <w:next w:val="a"/>
    <w:uiPriority w:val="39"/>
    <w:unhideWhenUsed/>
    <w:qFormat/>
    <w:rsid w:val="003211C2"/>
    <w:pPr>
      <w:widowControl/>
      <w:spacing w:before="240" w:line="259" w:lineRule="auto"/>
      <w:outlineLvl w:val="9"/>
    </w:pPr>
    <w:rPr>
      <w:rFonts w:asciiTheme="majorHAnsi" w:eastAsiaTheme="majorEastAsia" w:hAnsiTheme="majorHAnsi" w:cstheme="majorBidi"/>
      <w:bCs w:val="0"/>
      <w:color w:val="2F5496" w:themeColor="accent1" w:themeShade="BF"/>
      <w:kern w:val="0"/>
    </w:rPr>
  </w:style>
  <w:style w:type="paragraph" w:styleId="TOC1">
    <w:name w:val="toc 1"/>
    <w:basedOn w:val="a"/>
    <w:next w:val="a"/>
    <w:autoRedefine/>
    <w:uiPriority w:val="39"/>
    <w:unhideWhenUsed/>
    <w:rsid w:val="00495836"/>
    <w:pPr>
      <w:tabs>
        <w:tab w:val="left" w:pos="851"/>
        <w:tab w:val="right" w:leader="dot" w:pos="8296"/>
      </w:tabs>
      <w:spacing w:line="680" w:lineRule="exact"/>
      <w:ind w:leftChars="44" w:left="1133" w:hangingChars="310" w:hanging="992"/>
    </w:pPr>
    <w:rPr>
      <w:rFonts w:eastAsia="黑体"/>
      <w:noProof/>
    </w:rPr>
  </w:style>
  <w:style w:type="paragraph" w:styleId="TOC2">
    <w:name w:val="toc 2"/>
    <w:basedOn w:val="a"/>
    <w:next w:val="a"/>
    <w:autoRedefine/>
    <w:uiPriority w:val="39"/>
    <w:unhideWhenUsed/>
    <w:rsid w:val="002A7651"/>
    <w:pPr>
      <w:tabs>
        <w:tab w:val="right" w:leader="dot" w:pos="8296"/>
      </w:tabs>
      <w:spacing w:line="600" w:lineRule="exact"/>
      <w:ind w:leftChars="44" w:left="141" w:firstLineChars="177" w:firstLine="496"/>
      <w:jc w:val="left"/>
    </w:pPr>
    <w:rPr>
      <w:rFonts w:eastAsia="楷体_GB2312"/>
      <w:noProof/>
      <w:sz w:val="28"/>
    </w:rPr>
  </w:style>
  <w:style w:type="paragraph" w:styleId="TOC3">
    <w:name w:val="toc 3"/>
    <w:basedOn w:val="a"/>
    <w:next w:val="a"/>
    <w:autoRedefine/>
    <w:uiPriority w:val="39"/>
    <w:unhideWhenUsed/>
    <w:rsid w:val="009352F4"/>
    <w:pPr>
      <w:tabs>
        <w:tab w:val="right" w:leader="dot" w:pos="8296"/>
      </w:tabs>
      <w:spacing w:line="600" w:lineRule="exact"/>
      <w:ind w:leftChars="266" w:left="1338" w:hangingChars="174" w:hanging="487"/>
    </w:pPr>
    <w:rPr>
      <w:noProof/>
      <w:sz w:val="28"/>
    </w:rPr>
  </w:style>
  <w:style w:type="character" w:styleId="af1">
    <w:name w:val="Hyperlink"/>
    <w:basedOn w:val="a0"/>
    <w:uiPriority w:val="99"/>
    <w:unhideWhenUsed/>
    <w:rsid w:val="003211C2"/>
    <w:rPr>
      <w:color w:val="0563C1" w:themeColor="hyperlink"/>
      <w:u w:val="single"/>
    </w:rPr>
  </w:style>
  <w:style w:type="character" w:customStyle="1" w:styleId="40">
    <w:name w:val="标题 4 字符"/>
    <w:basedOn w:val="a0"/>
    <w:link w:val="4"/>
    <w:uiPriority w:val="9"/>
    <w:rsid w:val="00D16520"/>
    <w:rPr>
      <w:rFonts w:eastAsia="楷体_GB2312" w:cstheme="majorBidi"/>
      <w:bCs/>
      <w:szCs w:val="28"/>
    </w:rPr>
  </w:style>
  <w:style w:type="paragraph" w:styleId="TOC4">
    <w:name w:val="toc 4"/>
    <w:basedOn w:val="a"/>
    <w:next w:val="a"/>
    <w:autoRedefine/>
    <w:uiPriority w:val="39"/>
    <w:unhideWhenUsed/>
    <w:rsid w:val="00CD31AE"/>
    <w:pPr>
      <w:tabs>
        <w:tab w:val="right" w:leader="dot" w:pos="8296"/>
      </w:tabs>
      <w:spacing w:line="460" w:lineRule="exact"/>
      <w:ind w:firstLineChars="0" w:firstLine="0"/>
    </w:pPr>
    <w:rPr>
      <w:rFonts w:eastAsia="楷体_GB2312" w:cs="Times New Roman"/>
      <w:bCs/>
      <w:noProof/>
      <w:sz w:val="28"/>
    </w:rPr>
  </w:style>
  <w:style w:type="paragraph" w:styleId="af2">
    <w:name w:val="List Paragraph"/>
    <w:basedOn w:val="a"/>
    <w:uiPriority w:val="34"/>
    <w:qFormat/>
    <w:rsid w:val="003C5DD7"/>
    <w:pPr>
      <w:ind w:firstLine="420"/>
    </w:pPr>
  </w:style>
  <w:style w:type="table" w:styleId="af3">
    <w:name w:val="Table Grid"/>
    <w:basedOn w:val="a1"/>
    <w:qFormat/>
    <w:rsid w:val="0003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a"/>
    <w:next w:val="a"/>
    <w:autoRedefine/>
    <w:uiPriority w:val="39"/>
    <w:unhideWhenUsed/>
    <w:rsid w:val="00776B70"/>
    <w:pPr>
      <w:tabs>
        <w:tab w:val="right" w:leader="dot" w:pos="8296"/>
      </w:tabs>
      <w:spacing w:beforeLines="25" w:before="108" w:line="520" w:lineRule="exact"/>
      <w:ind w:leftChars="175" w:left="1557" w:hangingChars="356" w:hanging="997"/>
    </w:pPr>
    <w:rPr>
      <w:rFonts w:eastAsia="楷体_GB2312"/>
      <w:noProof/>
      <w:sz w:val="28"/>
      <w:szCs w:val="28"/>
    </w:rPr>
  </w:style>
  <w:style w:type="paragraph" w:styleId="TOC6">
    <w:name w:val="toc 6"/>
    <w:basedOn w:val="a"/>
    <w:next w:val="a"/>
    <w:autoRedefine/>
    <w:uiPriority w:val="39"/>
    <w:unhideWhenUsed/>
    <w:rsid w:val="00A40869"/>
    <w:pPr>
      <w:spacing w:line="240" w:lineRule="auto"/>
      <w:ind w:leftChars="1000" w:left="2100" w:firstLineChars="0" w:firstLine="0"/>
    </w:pPr>
    <w:rPr>
      <w:rFonts w:asciiTheme="minorHAnsi" w:eastAsiaTheme="minorEastAsia" w:hAnsiTheme="minorHAnsi"/>
      <w:sz w:val="21"/>
      <w:szCs w:val="22"/>
    </w:rPr>
  </w:style>
  <w:style w:type="paragraph" w:styleId="TOC7">
    <w:name w:val="toc 7"/>
    <w:basedOn w:val="a"/>
    <w:next w:val="a"/>
    <w:autoRedefine/>
    <w:uiPriority w:val="39"/>
    <w:unhideWhenUsed/>
    <w:rsid w:val="00A40869"/>
    <w:pPr>
      <w:spacing w:line="240" w:lineRule="auto"/>
      <w:ind w:leftChars="1200" w:left="2520" w:firstLineChars="0" w:firstLine="0"/>
    </w:pPr>
    <w:rPr>
      <w:rFonts w:asciiTheme="minorHAnsi" w:eastAsiaTheme="minorEastAsia" w:hAnsiTheme="minorHAnsi"/>
      <w:sz w:val="21"/>
      <w:szCs w:val="22"/>
    </w:rPr>
  </w:style>
  <w:style w:type="paragraph" w:styleId="TOC8">
    <w:name w:val="toc 8"/>
    <w:basedOn w:val="a"/>
    <w:next w:val="a"/>
    <w:autoRedefine/>
    <w:uiPriority w:val="39"/>
    <w:unhideWhenUsed/>
    <w:rsid w:val="00A40869"/>
    <w:pPr>
      <w:spacing w:line="240" w:lineRule="auto"/>
      <w:ind w:leftChars="1400" w:left="2940" w:firstLineChars="0" w:firstLine="0"/>
    </w:pPr>
    <w:rPr>
      <w:rFonts w:asciiTheme="minorHAnsi" w:eastAsiaTheme="minorEastAsia" w:hAnsiTheme="minorHAnsi"/>
      <w:sz w:val="21"/>
      <w:szCs w:val="22"/>
    </w:rPr>
  </w:style>
  <w:style w:type="paragraph" w:styleId="TOC9">
    <w:name w:val="toc 9"/>
    <w:basedOn w:val="a"/>
    <w:next w:val="a"/>
    <w:autoRedefine/>
    <w:uiPriority w:val="39"/>
    <w:unhideWhenUsed/>
    <w:rsid w:val="00A40869"/>
    <w:pPr>
      <w:spacing w:line="240" w:lineRule="auto"/>
      <w:ind w:leftChars="1600" w:left="3360" w:firstLineChars="0" w:firstLine="0"/>
    </w:pPr>
    <w:rPr>
      <w:rFonts w:asciiTheme="minorHAnsi" w:eastAsiaTheme="minorEastAsia" w:hAnsiTheme="minorHAnsi"/>
      <w:sz w:val="21"/>
      <w:szCs w:val="22"/>
    </w:rPr>
  </w:style>
  <w:style w:type="character" w:customStyle="1" w:styleId="11">
    <w:name w:val="未处理的提及1"/>
    <w:basedOn w:val="a0"/>
    <w:uiPriority w:val="99"/>
    <w:semiHidden/>
    <w:unhideWhenUsed/>
    <w:rsid w:val="00A40869"/>
    <w:rPr>
      <w:color w:val="605E5C"/>
      <w:shd w:val="clear" w:color="auto" w:fill="E1DFDD"/>
    </w:rPr>
  </w:style>
  <w:style w:type="table" w:customStyle="1" w:styleId="12">
    <w:name w:val="网格型1"/>
    <w:basedOn w:val="a1"/>
    <w:next w:val="af3"/>
    <w:uiPriority w:val="39"/>
    <w:rsid w:val="00A40869"/>
    <w:rPr>
      <w:rFonts w:ascii="等线" w:eastAsia="等线" w:hAnsi="等线"/>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A032C"/>
    <w:rPr>
      <w:color w:val="605E5C"/>
      <w:shd w:val="clear" w:color="auto" w:fill="E1DFDD"/>
    </w:rPr>
  </w:style>
  <w:style w:type="paragraph" w:customStyle="1" w:styleId="af5">
    <w:name w:val="附件"/>
    <w:basedOn w:val="1"/>
    <w:link w:val="af6"/>
    <w:uiPriority w:val="9"/>
    <w:qFormat/>
    <w:rsid w:val="009F70CF"/>
  </w:style>
  <w:style w:type="paragraph" w:customStyle="1" w:styleId="af7">
    <w:name w:val="专栏"/>
    <w:basedOn w:val="a"/>
    <w:link w:val="af8"/>
    <w:uiPriority w:val="9"/>
    <w:qFormat/>
    <w:rsid w:val="00BA2399"/>
    <w:pPr>
      <w:adjustRightInd w:val="0"/>
      <w:snapToGrid w:val="0"/>
      <w:spacing w:line="240" w:lineRule="auto"/>
      <w:ind w:firstLineChars="0" w:firstLine="0"/>
      <w:jc w:val="center"/>
    </w:pPr>
    <w:rPr>
      <w:rFonts w:ascii="黑体" w:eastAsia="黑体" w:hAnsi="黑体"/>
      <w:color w:val="000000" w:themeColor="text1"/>
      <w:sz w:val="24"/>
      <w:szCs w:val="24"/>
    </w:rPr>
  </w:style>
  <w:style w:type="character" w:customStyle="1" w:styleId="af6">
    <w:name w:val="附件 字符"/>
    <w:basedOn w:val="10"/>
    <w:link w:val="af5"/>
    <w:uiPriority w:val="9"/>
    <w:rsid w:val="009F70CF"/>
    <w:rPr>
      <w:rFonts w:ascii="黑体" w:eastAsia="黑体"/>
      <w:bCs/>
      <w:kern w:val="44"/>
    </w:rPr>
  </w:style>
  <w:style w:type="paragraph" w:styleId="af9">
    <w:name w:val="table of figures"/>
    <w:basedOn w:val="a"/>
    <w:next w:val="a"/>
    <w:autoRedefine/>
    <w:uiPriority w:val="99"/>
    <w:unhideWhenUsed/>
    <w:rsid w:val="001D6A0E"/>
    <w:pPr>
      <w:tabs>
        <w:tab w:val="right" w:leader="dot" w:pos="8296"/>
      </w:tabs>
      <w:spacing w:line="480" w:lineRule="exact"/>
      <w:ind w:leftChars="100" w:left="712" w:firstLineChars="0" w:hanging="612"/>
    </w:pPr>
    <w:rPr>
      <w:sz w:val="24"/>
    </w:rPr>
  </w:style>
  <w:style w:type="paragraph" w:styleId="afa">
    <w:name w:val="caption"/>
    <w:basedOn w:val="a"/>
    <w:next w:val="a"/>
    <w:uiPriority w:val="35"/>
    <w:unhideWhenUsed/>
    <w:qFormat/>
    <w:rsid w:val="0075492A"/>
    <w:pPr>
      <w:spacing w:line="480" w:lineRule="exact"/>
      <w:ind w:firstLineChars="0" w:firstLine="0"/>
      <w:jc w:val="center"/>
    </w:pPr>
    <w:rPr>
      <w:rFonts w:eastAsia="黑体" w:cstheme="majorBidi"/>
      <w:sz w:val="24"/>
      <w:szCs w:val="20"/>
    </w:rPr>
  </w:style>
  <w:style w:type="character" w:customStyle="1" w:styleId="af8">
    <w:name w:val="专栏 字符"/>
    <w:basedOn w:val="a0"/>
    <w:link w:val="af7"/>
    <w:uiPriority w:val="9"/>
    <w:rsid w:val="00BA2399"/>
    <w:rPr>
      <w:rFonts w:ascii="黑体" w:eastAsia="黑体" w:hAnsi="黑体"/>
      <w:color w:val="000000" w:themeColor="text1"/>
      <w:sz w:val="24"/>
      <w:szCs w:val="24"/>
    </w:rPr>
  </w:style>
  <w:style w:type="paragraph" w:styleId="afb">
    <w:name w:val="Normal (Web)"/>
    <w:basedOn w:val="a"/>
    <w:uiPriority w:val="99"/>
    <w:semiHidden/>
    <w:unhideWhenUsed/>
    <w:rsid w:val="00EB1F4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fc">
    <w:name w:val="Strong"/>
    <w:basedOn w:val="a0"/>
    <w:uiPriority w:val="22"/>
    <w:qFormat/>
    <w:rsid w:val="00EB1F40"/>
    <w:rPr>
      <w:b/>
      <w:bCs/>
    </w:rPr>
  </w:style>
  <w:style w:type="paragraph" w:styleId="afd">
    <w:name w:val="Body Text Indent"/>
    <w:basedOn w:val="a"/>
    <w:link w:val="afe"/>
    <w:uiPriority w:val="99"/>
    <w:semiHidden/>
    <w:unhideWhenUsed/>
    <w:rsid w:val="00513F68"/>
    <w:pPr>
      <w:spacing w:after="120"/>
      <w:ind w:leftChars="200" w:left="420"/>
    </w:pPr>
  </w:style>
  <w:style w:type="character" w:customStyle="1" w:styleId="afe">
    <w:name w:val="正文文本缩进 字符"/>
    <w:basedOn w:val="a0"/>
    <w:link w:val="afd"/>
    <w:uiPriority w:val="99"/>
    <w:semiHidden/>
    <w:rsid w:val="00513F68"/>
  </w:style>
  <w:style w:type="paragraph" w:styleId="21">
    <w:name w:val="Body Text First Indent 2"/>
    <w:basedOn w:val="afd"/>
    <w:next w:val="a"/>
    <w:link w:val="22"/>
    <w:uiPriority w:val="99"/>
    <w:unhideWhenUsed/>
    <w:qFormat/>
    <w:rsid w:val="00513F68"/>
    <w:pPr>
      <w:ind w:leftChars="0" w:left="0" w:firstLine="420"/>
    </w:pPr>
    <w:rPr>
      <w:sz w:val="30"/>
    </w:rPr>
  </w:style>
  <w:style w:type="character" w:customStyle="1" w:styleId="22">
    <w:name w:val="正文文本首行缩进 2 字符"/>
    <w:basedOn w:val="afe"/>
    <w:link w:val="21"/>
    <w:uiPriority w:val="99"/>
    <w:rsid w:val="00513F68"/>
    <w:rPr>
      <w:sz w:val="30"/>
    </w:rPr>
  </w:style>
  <w:style w:type="paragraph" w:styleId="aff">
    <w:name w:val="annotation subject"/>
    <w:basedOn w:val="ae"/>
    <w:next w:val="ae"/>
    <w:link w:val="aff0"/>
    <w:uiPriority w:val="99"/>
    <w:semiHidden/>
    <w:unhideWhenUsed/>
    <w:rsid w:val="00805D41"/>
    <w:pPr>
      <w:spacing w:line="580" w:lineRule="exact"/>
      <w:ind w:firstLineChars="200" w:firstLine="200"/>
    </w:pPr>
    <w:rPr>
      <w:rFonts w:ascii="Times New Roman" w:eastAsia="仿宋_GB2312" w:hAnsi="Times New Roman" w:cstheme="minorBidi"/>
      <w:b/>
      <w:bCs/>
      <w:sz w:val="32"/>
      <w:szCs w:val="32"/>
    </w:rPr>
  </w:style>
  <w:style w:type="character" w:customStyle="1" w:styleId="aff0">
    <w:name w:val="批注主题 字符"/>
    <w:basedOn w:val="af"/>
    <w:link w:val="aff"/>
    <w:uiPriority w:val="99"/>
    <w:semiHidden/>
    <w:rsid w:val="00805D41"/>
    <w:rPr>
      <w:rFonts w:ascii="Calibri" w:eastAsia="宋体" w:hAnsi="Calibri" w:cs="黑体"/>
      <w:b/>
      <w:bCs/>
      <w:sz w:val="21"/>
      <w:szCs w:val="22"/>
    </w:rPr>
  </w:style>
  <w:style w:type="paragraph" w:customStyle="1" w:styleId="ParaCharCharCharChar">
    <w:name w:val="默认段落字体 Para Char Char Char Char"/>
    <w:basedOn w:val="a"/>
    <w:rsid w:val="008269B8"/>
    <w:pPr>
      <w:spacing w:line="240" w:lineRule="auto"/>
      <w:ind w:firstLineChars="0" w:firstLine="0"/>
    </w:pPr>
    <w:rPr>
      <w:rFonts w:cs="Times New Roman"/>
    </w:rPr>
  </w:style>
  <w:style w:type="table" w:customStyle="1" w:styleId="41">
    <w:name w:val="网格型4"/>
    <w:basedOn w:val="a1"/>
    <w:uiPriority w:val="39"/>
    <w:qFormat/>
    <w:rsid w:val="007D1BD4"/>
    <w:rPr>
      <w:rFonts w:ascii="等线" w:eastAsia="等线" w:hAnsi="等线" w:cs="Times New Roman"/>
      <w:kern w:val="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3927">
      <w:bodyDiv w:val="1"/>
      <w:marLeft w:val="0"/>
      <w:marRight w:val="0"/>
      <w:marTop w:val="0"/>
      <w:marBottom w:val="0"/>
      <w:divBdr>
        <w:top w:val="none" w:sz="0" w:space="0" w:color="auto"/>
        <w:left w:val="none" w:sz="0" w:space="0" w:color="auto"/>
        <w:bottom w:val="none" w:sz="0" w:space="0" w:color="auto"/>
        <w:right w:val="none" w:sz="0" w:space="0" w:color="auto"/>
      </w:divBdr>
    </w:div>
    <w:div w:id="990330314">
      <w:bodyDiv w:val="1"/>
      <w:marLeft w:val="0"/>
      <w:marRight w:val="0"/>
      <w:marTop w:val="0"/>
      <w:marBottom w:val="0"/>
      <w:divBdr>
        <w:top w:val="none" w:sz="0" w:space="0" w:color="auto"/>
        <w:left w:val="none" w:sz="0" w:space="0" w:color="auto"/>
        <w:bottom w:val="none" w:sz="0" w:space="0" w:color="auto"/>
        <w:right w:val="none" w:sz="0" w:space="0" w:color="auto"/>
      </w:divBdr>
    </w:div>
    <w:div w:id="1499537809">
      <w:bodyDiv w:val="1"/>
      <w:marLeft w:val="0"/>
      <w:marRight w:val="0"/>
      <w:marTop w:val="0"/>
      <w:marBottom w:val="0"/>
      <w:divBdr>
        <w:top w:val="none" w:sz="0" w:space="0" w:color="auto"/>
        <w:left w:val="none" w:sz="0" w:space="0" w:color="auto"/>
        <w:bottom w:val="none" w:sz="0" w:space="0" w:color="auto"/>
        <w:right w:val="none" w:sz="0" w:space="0" w:color="auto"/>
      </w:divBdr>
    </w:div>
    <w:div w:id="1687095070">
      <w:bodyDiv w:val="1"/>
      <w:marLeft w:val="0"/>
      <w:marRight w:val="0"/>
      <w:marTop w:val="0"/>
      <w:marBottom w:val="0"/>
      <w:divBdr>
        <w:top w:val="none" w:sz="0" w:space="0" w:color="auto"/>
        <w:left w:val="none" w:sz="0" w:space="0" w:color="auto"/>
        <w:bottom w:val="none" w:sz="0" w:space="0" w:color="auto"/>
        <w:right w:val="none" w:sz="0" w:space="0" w:color="auto"/>
      </w:divBdr>
    </w:div>
    <w:div w:id="1723669788">
      <w:bodyDiv w:val="1"/>
      <w:marLeft w:val="0"/>
      <w:marRight w:val="0"/>
      <w:marTop w:val="0"/>
      <w:marBottom w:val="0"/>
      <w:divBdr>
        <w:top w:val="none" w:sz="0" w:space="0" w:color="auto"/>
        <w:left w:val="none" w:sz="0" w:space="0" w:color="auto"/>
        <w:bottom w:val="none" w:sz="0" w:space="0" w:color="auto"/>
        <w:right w:val="none" w:sz="0" w:space="0" w:color="auto"/>
      </w:divBdr>
    </w:div>
    <w:div w:id="2001082803">
      <w:bodyDiv w:val="1"/>
      <w:marLeft w:val="0"/>
      <w:marRight w:val="0"/>
      <w:marTop w:val="0"/>
      <w:marBottom w:val="0"/>
      <w:divBdr>
        <w:top w:val="none" w:sz="0" w:space="0" w:color="auto"/>
        <w:left w:val="none" w:sz="0" w:space="0" w:color="auto"/>
        <w:bottom w:val="none" w:sz="0" w:space="0" w:color="auto"/>
        <w:right w:val="none" w:sz="0" w:space="0" w:color="auto"/>
      </w:divBdr>
    </w:div>
    <w:div w:id="20778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592;&#24037;&#24211;&#25991;&#20214;\&#26700;&#38754;\Kmopt4.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64F3-C0A3-4D16-87FA-B209229B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Kmopt4.0</Template>
  <TotalTime>7</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员工账户</dc:creator>
  <cp:keywords/>
  <dc:description/>
  <cp:lastModifiedBy>员工账户</cp:lastModifiedBy>
  <cp:revision>6</cp:revision>
  <cp:lastPrinted>2023-04-16T07:49:00Z</cp:lastPrinted>
  <dcterms:created xsi:type="dcterms:W3CDTF">2024-04-11T02:59:00Z</dcterms:created>
  <dcterms:modified xsi:type="dcterms:W3CDTF">2024-05-20T06:26:00Z</dcterms:modified>
</cp:coreProperties>
</file>